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5" w:type="dxa"/>
        <w:tblBorders>
          <w:top w:val="single" w:sz="12" w:space="0" w:color="44B8F3"/>
          <w:left w:val="single" w:sz="12" w:space="0" w:color="44B8F3"/>
          <w:bottom w:val="single" w:sz="12" w:space="0" w:color="44B8F3"/>
          <w:right w:val="single" w:sz="12" w:space="0" w:color="44B8F3"/>
          <w:insideH w:val="single" w:sz="12" w:space="0" w:color="44B8F3"/>
          <w:insideV w:val="single" w:sz="12" w:space="0" w:color="44B8F3"/>
        </w:tblBorders>
        <w:tblLook w:val="04A0" w:firstRow="1" w:lastRow="0" w:firstColumn="1" w:lastColumn="0" w:noHBand="0" w:noVBand="1"/>
      </w:tblPr>
      <w:tblGrid>
        <w:gridCol w:w="9885"/>
      </w:tblGrid>
      <w:tr w:rsidR="00B515B1" w:rsidRPr="009D2A4F" w14:paraId="22A22687" w14:textId="77777777" w:rsidTr="00CB345C">
        <w:tc>
          <w:tcPr>
            <w:tcW w:w="9885" w:type="dxa"/>
          </w:tcPr>
          <w:p w14:paraId="6D02A211" w14:textId="77777777" w:rsidR="00B515B1" w:rsidRPr="009D2A4F" w:rsidRDefault="00B515B1" w:rsidP="00546BEC">
            <w:pPr>
              <w:spacing w:before="120" w:after="80"/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9D2A4F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We ask that you please keep these application questions confidential.</w:t>
            </w:r>
          </w:p>
          <w:p w14:paraId="19105539" w14:textId="0D2FF4F7" w:rsidR="00B515B1" w:rsidRPr="009D2A4F" w:rsidRDefault="00B515B1" w:rsidP="004471CF">
            <w:pPr>
              <w:spacing w:before="120" w:after="80"/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9D2A4F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This document contains the questions included in the Big Blue Ocean Foundation funding application for </w:t>
            </w:r>
            <w:r w:rsidR="009702FE" w:rsidRPr="009D2A4F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returning</w:t>
            </w:r>
            <w:r w:rsidRPr="009D2A4F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</w:t>
            </w:r>
            <w:proofErr w:type="gramStart"/>
            <w:r w:rsidRPr="009D2A4F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applicants, and</w:t>
            </w:r>
            <w:proofErr w:type="gramEnd"/>
            <w:r w:rsidRPr="009D2A4F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should be used as a reference only. Only the responses entered into the online application will be considered.</w:t>
            </w:r>
          </w:p>
        </w:tc>
      </w:tr>
    </w:tbl>
    <w:p w14:paraId="3D2300A0" w14:textId="77777777" w:rsidR="00A07D8F" w:rsidRPr="00CB345C" w:rsidRDefault="00A07D8F" w:rsidP="00CB345C">
      <w:pPr>
        <w:rPr>
          <w:rFonts w:ascii="Avenir Heavy" w:hAnsi="Avenir Heavy"/>
          <w:b/>
          <w:bCs/>
          <w:color w:val="24629B"/>
          <w:sz w:val="20"/>
          <w:szCs w:val="20"/>
        </w:rPr>
      </w:pPr>
    </w:p>
    <w:tbl>
      <w:tblPr>
        <w:tblStyle w:val="TableGrid"/>
        <w:tblW w:w="991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424"/>
        <w:gridCol w:w="7407"/>
        <w:gridCol w:w="1085"/>
      </w:tblGrid>
      <w:tr w:rsidR="00C6405D" w:rsidRPr="009D2A4F" w14:paraId="4C257EF0" w14:textId="6D3FF94E" w:rsidTr="00DD3AB1">
        <w:tc>
          <w:tcPr>
            <w:tcW w:w="1435" w:type="dxa"/>
            <w:shd w:val="clear" w:color="auto" w:fill="DEEAF6" w:themeFill="accent5" w:themeFillTint="33"/>
            <w:vAlign w:val="center"/>
          </w:tcPr>
          <w:p w14:paraId="7058AF9F" w14:textId="1ED54208" w:rsidR="00C6405D" w:rsidRPr="009D2A4F" w:rsidRDefault="00C6405D" w:rsidP="00DD3AB1">
            <w:pPr>
              <w:spacing w:before="120"/>
              <w:jc w:val="center"/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>Question number</w:t>
            </w:r>
          </w:p>
        </w:tc>
        <w:tc>
          <w:tcPr>
            <w:tcW w:w="7560" w:type="dxa"/>
            <w:shd w:val="clear" w:color="auto" w:fill="DEEAF6" w:themeFill="accent5" w:themeFillTint="33"/>
            <w:vAlign w:val="center"/>
          </w:tcPr>
          <w:p w14:paraId="778C452C" w14:textId="527868C8" w:rsidR="00C6405D" w:rsidRPr="009D2A4F" w:rsidRDefault="00C6405D" w:rsidP="00DD3AB1">
            <w:pPr>
              <w:spacing w:before="120"/>
              <w:jc w:val="center"/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>Question</w:t>
            </w:r>
          </w:p>
        </w:tc>
        <w:tc>
          <w:tcPr>
            <w:tcW w:w="921" w:type="dxa"/>
            <w:shd w:val="clear" w:color="auto" w:fill="DEEAF6" w:themeFill="accent5" w:themeFillTint="33"/>
            <w:vAlign w:val="center"/>
          </w:tcPr>
          <w:p w14:paraId="588A4929" w14:textId="7E0571B8" w:rsidR="00C6405D" w:rsidRPr="009D2A4F" w:rsidRDefault="00274818" w:rsidP="00DD3AB1">
            <w:pPr>
              <w:spacing w:before="120"/>
              <w:jc w:val="center"/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>Character</w:t>
            </w:r>
            <w:r w:rsidR="00C6405D" w:rsidRPr="009D2A4F"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 xml:space="preserve"> limit</w:t>
            </w:r>
          </w:p>
        </w:tc>
      </w:tr>
      <w:tr w:rsidR="00C6405D" w:rsidRPr="009D2A4F" w14:paraId="5E6FE65D" w14:textId="77777777" w:rsidTr="006E647D">
        <w:tc>
          <w:tcPr>
            <w:tcW w:w="1435" w:type="dxa"/>
            <w:vAlign w:val="center"/>
          </w:tcPr>
          <w:p w14:paraId="6D833CE7" w14:textId="2399821B" w:rsidR="00C6405D" w:rsidRPr="009D2A4F" w:rsidRDefault="00C6405D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60" w:type="dxa"/>
            <w:vAlign w:val="center"/>
          </w:tcPr>
          <w:p w14:paraId="5EC46686" w14:textId="03321F15" w:rsidR="00C6405D" w:rsidRPr="009D2A4F" w:rsidRDefault="00C6405D" w:rsidP="006E647D">
            <w:pPr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 w:cs="Calibri"/>
                <w:color w:val="000000" w:themeColor="text1"/>
                <w:sz w:val="20"/>
                <w:szCs w:val="20"/>
              </w:rPr>
              <w:t>Do you still have DGR-1 status?</w:t>
            </w:r>
          </w:p>
        </w:tc>
        <w:tc>
          <w:tcPr>
            <w:tcW w:w="921" w:type="dxa"/>
            <w:vAlign w:val="center"/>
          </w:tcPr>
          <w:p w14:paraId="2F9DFF38" w14:textId="399D78CA" w:rsidR="00C6405D" w:rsidRPr="009D2A4F" w:rsidRDefault="00274818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C6405D" w:rsidRPr="009D2A4F" w14:paraId="7CCE252D" w14:textId="77777777" w:rsidTr="006E647D">
        <w:tc>
          <w:tcPr>
            <w:tcW w:w="1435" w:type="dxa"/>
            <w:vAlign w:val="center"/>
          </w:tcPr>
          <w:p w14:paraId="61FC2667" w14:textId="0B752F54" w:rsidR="00C6405D" w:rsidRPr="009D2A4F" w:rsidRDefault="00C6405D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60" w:type="dxa"/>
            <w:vAlign w:val="center"/>
          </w:tcPr>
          <w:p w14:paraId="215A1F20" w14:textId="01E9BC44" w:rsidR="00C6405D" w:rsidRPr="009D2A4F" w:rsidRDefault="00C6405D" w:rsidP="006E647D">
            <w:pPr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 w:cs="Calibri"/>
                <w:color w:val="000000" w:themeColor="text1"/>
                <w:sz w:val="20"/>
                <w:szCs w:val="20"/>
              </w:rPr>
              <w:t>How much funding are you seeking?</w:t>
            </w:r>
          </w:p>
        </w:tc>
        <w:tc>
          <w:tcPr>
            <w:tcW w:w="921" w:type="dxa"/>
            <w:vAlign w:val="center"/>
          </w:tcPr>
          <w:p w14:paraId="1968E312" w14:textId="1AE0443D" w:rsidR="00C6405D" w:rsidRPr="009D2A4F" w:rsidRDefault="00274818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C6405D" w:rsidRPr="009D2A4F" w14:paraId="611F1ABB" w14:textId="71BDFFE1" w:rsidTr="006E647D">
        <w:tc>
          <w:tcPr>
            <w:tcW w:w="1435" w:type="dxa"/>
            <w:vAlign w:val="center"/>
          </w:tcPr>
          <w:p w14:paraId="1E14E32B" w14:textId="5EBA6A43" w:rsidR="00C6405D" w:rsidRPr="009D2A4F" w:rsidRDefault="00C6405D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60" w:type="dxa"/>
            <w:vAlign w:val="center"/>
          </w:tcPr>
          <w:p w14:paraId="225BB3ED" w14:textId="63218DB9" w:rsidR="00C6405D" w:rsidRPr="009D2A4F" w:rsidRDefault="00C6405D" w:rsidP="006E647D">
            <w:pPr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Tell us about the project(s) you would like us to support. What is the project and why is it important?</w:t>
            </w:r>
          </w:p>
        </w:tc>
        <w:tc>
          <w:tcPr>
            <w:tcW w:w="921" w:type="dxa"/>
            <w:vAlign w:val="center"/>
          </w:tcPr>
          <w:p w14:paraId="331253A1" w14:textId="5FC7B284" w:rsidR="00C6405D" w:rsidRPr="009D2A4F" w:rsidRDefault="007566E9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1,300</w:t>
            </w:r>
          </w:p>
        </w:tc>
      </w:tr>
      <w:tr w:rsidR="00C6405D" w:rsidRPr="009D2A4F" w14:paraId="407D993C" w14:textId="7E74E364" w:rsidTr="006E647D">
        <w:tc>
          <w:tcPr>
            <w:tcW w:w="1435" w:type="dxa"/>
            <w:vAlign w:val="center"/>
          </w:tcPr>
          <w:p w14:paraId="32A4B38B" w14:textId="5A8447B6" w:rsidR="00C6405D" w:rsidRPr="009D2A4F" w:rsidRDefault="00C6405D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60" w:type="dxa"/>
            <w:vAlign w:val="center"/>
          </w:tcPr>
          <w:p w14:paraId="7E3D17F4" w14:textId="476F305E" w:rsidR="00C6405D" w:rsidRPr="009D2A4F" w:rsidRDefault="00C6405D" w:rsidP="006E647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How would you use the funds?</w:t>
            </w:r>
          </w:p>
        </w:tc>
        <w:tc>
          <w:tcPr>
            <w:tcW w:w="921" w:type="dxa"/>
            <w:vAlign w:val="center"/>
          </w:tcPr>
          <w:p w14:paraId="5A927ACB" w14:textId="29D86CF7" w:rsidR="00C6405D" w:rsidRPr="009D2A4F" w:rsidRDefault="00B064F2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C6405D" w:rsidRPr="009D2A4F" w14:paraId="23B132E4" w14:textId="6DC2ADDD" w:rsidTr="006E647D">
        <w:tc>
          <w:tcPr>
            <w:tcW w:w="1435" w:type="dxa"/>
            <w:vAlign w:val="center"/>
          </w:tcPr>
          <w:p w14:paraId="66120E93" w14:textId="1FBFFC1E" w:rsidR="00C6405D" w:rsidRPr="009D2A4F" w:rsidRDefault="00C6405D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60" w:type="dxa"/>
            <w:vAlign w:val="center"/>
          </w:tcPr>
          <w:p w14:paraId="2D6C6452" w14:textId="161510BB" w:rsidR="00C6405D" w:rsidRPr="009D2A4F" w:rsidRDefault="00FE6BD4" w:rsidP="006E647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FE6BD4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Geographically, where </w:t>
            </w:r>
            <w:r w:rsidR="00FF116D">
              <w:rPr>
                <w:rFonts w:ascii="Avenir Book" w:hAnsi="Avenir Book"/>
                <w:color w:val="000000" w:themeColor="text1"/>
                <w:sz w:val="20"/>
                <w:szCs w:val="20"/>
              </w:rPr>
              <w:t>would</w:t>
            </w:r>
            <w:r w:rsidRPr="00FE6BD4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 this work take place?</w:t>
            </w:r>
          </w:p>
        </w:tc>
        <w:tc>
          <w:tcPr>
            <w:tcW w:w="921" w:type="dxa"/>
            <w:vAlign w:val="center"/>
          </w:tcPr>
          <w:p w14:paraId="2E6CEC47" w14:textId="44AF503E" w:rsidR="00C6405D" w:rsidRPr="009D2A4F" w:rsidRDefault="00B064F2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C6405D" w:rsidRPr="009D2A4F" w14:paraId="381B5EAB" w14:textId="77777777" w:rsidTr="006E647D">
        <w:tc>
          <w:tcPr>
            <w:tcW w:w="1435" w:type="dxa"/>
            <w:vAlign w:val="center"/>
          </w:tcPr>
          <w:p w14:paraId="605771FC" w14:textId="2337CD10" w:rsidR="00C6405D" w:rsidRPr="009D2A4F" w:rsidRDefault="00C6405D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560" w:type="dxa"/>
            <w:vAlign w:val="center"/>
          </w:tcPr>
          <w:p w14:paraId="15BCB8DA" w14:textId="60DC2728" w:rsidR="00C6405D" w:rsidRPr="009D2A4F" w:rsidRDefault="00C6405D" w:rsidP="006E647D">
            <w:pPr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Please describe the potential impact of your project in terms of reach and/or depth. For example, will your project affect </w:t>
            </w:r>
            <w:proofErr w:type="gramStart"/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a large number of</w:t>
            </w:r>
            <w:proofErr w:type="gramEnd"/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 people (broad reach) or create significant change for a smaller group (deep impact)?</w:t>
            </w:r>
          </w:p>
        </w:tc>
        <w:tc>
          <w:tcPr>
            <w:tcW w:w="921" w:type="dxa"/>
            <w:vAlign w:val="center"/>
          </w:tcPr>
          <w:p w14:paraId="040C30AE" w14:textId="49B7887D" w:rsidR="00C6405D" w:rsidRPr="009D2A4F" w:rsidRDefault="00B064F2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C6405D" w:rsidRPr="009D2A4F" w14:paraId="68E9C279" w14:textId="3563A655" w:rsidTr="006E647D">
        <w:tc>
          <w:tcPr>
            <w:tcW w:w="1435" w:type="dxa"/>
            <w:vAlign w:val="center"/>
          </w:tcPr>
          <w:p w14:paraId="50C8EC62" w14:textId="2EC2A133" w:rsidR="00C6405D" w:rsidRPr="009D2A4F" w:rsidRDefault="00C6405D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560" w:type="dxa"/>
            <w:vAlign w:val="center"/>
          </w:tcPr>
          <w:p w14:paraId="5FFA1929" w14:textId="52EA7631" w:rsidR="00C6405D" w:rsidRPr="009D2A4F" w:rsidRDefault="00C6405D" w:rsidP="006E647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How would you measure the impact of our funding? (For </w:t>
            </w:r>
            <w:proofErr w:type="gramStart"/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example</w:t>
            </w:r>
            <w:proofErr w:type="gramEnd"/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 what data collection method and metrics would you use?)</w:t>
            </w:r>
          </w:p>
        </w:tc>
        <w:tc>
          <w:tcPr>
            <w:tcW w:w="921" w:type="dxa"/>
            <w:vAlign w:val="center"/>
          </w:tcPr>
          <w:p w14:paraId="72E8D2BE" w14:textId="7DC216D5" w:rsidR="00C6405D" w:rsidRPr="009D2A4F" w:rsidRDefault="00B064F2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C6405D" w:rsidRPr="009D2A4F" w14:paraId="47328401" w14:textId="0AE2D1F6" w:rsidTr="006E647D">
        <w:tc>
          <w:tcPr>
            <w:tcW w:w="1435" w:type="dxa"/>
            <w:vAlign w:val="center"/>
          </w:tcPr>
          <w:p w14:paraId="1214E3BC" w14:textId="7BAEF8D1" w:rsidR="00C6405D" w:rsidRPr="009D2A4F" w:rsidRDefault="00C6405D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560" w:type="dxa"/>
            <w:vAlign w:val="center"/>
          </w:tcPr>
          <w:p w14:paraId="6AD69B1C" w14:textId="6F17DD89" w:rsidR="00C6405D" w:rsidRPr="009D2A4F" w:rsidRDefault="00C6405D" w:rsidP="006E647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How would you report to us? (Note that at a minimum, we would like an end-of-project report, in addition to at least one other.)</w:t>
            </w:r>
          </w:p>
        </w:tc>
        <w:tc>
          <w:tcPr>
            <w:tcW w:w="921" w:type="dxa"/>
            <w:vAlign w:val="center"/>
          </w:tcPr>
          <w:p w14:paraId="09FCED91" w14:textId="175F4639" w:rsidR="00C6405D" w:rsidRPr="009D2A4F" w:rsidRDefault="00B064F2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C6405D" w:rsidRPr="009D2A4F" w14:paraId="5C8B0A6A" w14:textId="77777777" w:rsidTr="006E647D">
        <w:tc>
          <w:tcPr>
            <w:tcW w:w="1435" w:type="dxa"/>
            <w:vAlign w:val="center"/>
          </w:tcPr>
          <w:p w14:paraId="15A552A0" w14:textId="028C5B39" w:rsidR="00C6405D" w:rsidRPr="009D2A4F" w:rsidRDefault="00C6405D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560" w:type="dxa"/>
            <w:vAlign w:val="center"/>
          </w:tcPr>
          <w:p w14:paraId="025F725C" w14:textId="6D9904F4" w:rsidR="00C6405D" w:rsidRPr="009D2A4F" w:rsidRDefault="00C6405D" w:rsidP="006E647D">
            <w:pPr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What are your hopes and dreams for this project?</w:t>
            </w:r>
          </w:p>
        </w:tc>
        <w:tc>
          <w:tcPr>
            <w:tcW w:w="921" w:type="dxa"/>
            <w:vAlign w:val="center"/>
          </w:tcPr>
          <w:p w14:paraId="22B2E9AC" w14:textId="0538E4B4" w:rsidR="00C6405D" w:rsidRPr="009D2A4F" w:rsidRDefault="00B064F2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C6405D" w:rsidRPr="009D2A4F" w14:paraId="7F5539AB" w14:textId="77777777" w:rsidTr="006E647D">
        <w:tc>
          <w:tcPr>
            <w:tcW w:w="1435" w:type="dxa"/>
            <w:vAlign w:val="center"/>
          </w:tcPr>
          <w:p w14:paraId="53C4B25D" w14:textId="1B50ED8C" w:rsidR="00C6405D" w:rsidRPr="009D2A4F" w:rsidRDefault="00C6405D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60" w:type="dxa"/>
            <w:vAlign w:val="center"/>
          </w:tcPr>
          <w:p w14:paraId="3BFB7220" w14:textId="420FE41F" w:rsidR="00C6405D" w:rsidRPr="009D2A4F" w:rsidRDefault="00C6405D" w:rsidP="006E647D">
            <w:pPr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Has your organisation experienced any controversies over the past 12 months and (if so) how were they handled?</w:t>
            </w:r>
          </w:p>
        </w:tc>
        <w:tc>
          <w:tcPr>
            <w:tcW w:w="921" w:type="dxa"/>
            <w:vAlign w:val="center"/>
          </w:tcPr>
          <w:p w14:paraId="38561562" w14:textId="140FDFF3" w:rsidR="00C6405D" w:rsidRPr="009D2A4F" w:rsidRDefault="00B064F2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C6405D" w:rsidRPr="009D2A4F" w14:paraId="7F67D84B" w14:textId="77777777" w:rsidTr="006E647D">
        <w:tc>
          <w:tcPr>
            <w:tcW w:w="1435" w:type="dxa"/>
            <w:vAlign w:val="center"/>
          </w:tcPr>
          <w:p w14:paraId="039240F2" w14:textId="7CB54881" w:rsidR="00C6405D" w:rsidRPr="009D2A4F" w:rsidRDefault="00C6405D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560" w:type="dxa"/>
            <w:vAlign w:val="center"/>
          </w:tcPr>
          <w:p w14:paraId="1CD24614" w14:textId="0C642DA4" w:rsidR="00C6405D" w:rsidRPr="009D2A4F" w:rsidRDefault="00C6405D" w:rsidP="006E647D">
            <w:pPr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Please upload your most recent annual financial report. Note that funding decisions cannot be made until we review the annual financial report for the year preceding the donation.</w:t>
            </w:r>
          </w:p>
        </w:tc>
        <w:tc>
          <w:tcPr>
            <w:tcW w:w="921" w:type="dxa"/>
            <w:vAlign w:val="center"/>
          </w:tcPr>
          <w:p w14:paraId="49D72FA7" w14:textId="42D4E524" w:rsidR="00C6405D" w:rsidRPr="009D2A4F" w:rsidRDefault="00C6405D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500MB</w:t>
            </w:r>
          </w:p>
        </w:tc>
      </w:tr>
      <w:tr w:rsidR="00C6405D" w:rsidRPr="009D2A4F" w14:paraId="752C3AF7" w14:textId="77777777" w:rsidTr="006E647D">
        <w:tc>
          <w:tcPr>
            <w:tcW w:w="1435" w:type="dxa"/>
            <w:vAlign w:val="center"/>
          </w:tcPr>
          <w:p w14:paraId="4DE1A7A9" w14:textId="384C04FB" w:rsidR="00C6405D" w:rsidRPr="009D2A4F" w:rsidRDefault="00C6405D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560" w:type="dxa"/>
            <w:vAlign w:val="center"/>
          </w:tcPr>
          <w:p w14:paraId="32EAD32A" w14:textId="0A9325E9" w:rsidR="00C6405D" w:rsidRPr="009D2A4F" w:rsidRDefault="00C6405D" w:rsidP="006E647D">
            <w:pPr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This question is </w:t>
            </w:r>
            <w:proofErr w:type="gramStart"/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optional,</w:t>
            </w:r>
            <w:proofErr w:type="gramEnd"/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 however we encourage you to submit a response. Please submit a short video (max 3 minutes) to give us greater insight into your work. In the video, you might like to:</w:t>
            </w:r>
          </w:p>
          <w:p w14:paraId="75B3C713" w14:textId="4FE0995A" w:rsidR="00C6405D" w:rsidRPr="009D2A4F" w:rsidRDefault="00C6405D" w:rsidP="006E647D">
            <w:pPr>
              <w:pStyle w:val="ListParagraph"/>
              <w:numPr>
                <w:ilvl w:val="0"/>
                <w:numId w:val="9"/>
              </w:numPr>
              <w:ind w:left="801" w:hanging="441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give a verbal explanation of questions 2-8</w:t>
            </w:r>
          </w:p>
          <w:p w14:paraId="0CE9156C" w14:textId="5B8F741C" w:rsidR="00C6405D" w:rsidRPr="009D2A4F" w:rsidRDefault="00C6405D" w:rsidP="006E647D">
            <w:pPr>
              <w:pStyle w:val="ListParagraph"/>
              <w:numPr>
                <w:ilvl w:val="0"/>
                <w:numId w:val="9"/>
              </w:numPr>
              <w:ind w:left="801" w:hanging="441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provide us with more detail around the project you are seeking funding for</w:t>
            </w:r>
          </w:p>
          <w:p w14:paraId="64E78AE7" w14:textId="16A638D2" w:rsidR="00C6405D" w:rsidRPr="009D2A4F" w:rsidRDefault="00C6405D" w:rsidP="006E647D">
            <w:pPr>
              <w:pStyle w:val="ListParagraph"/>
              <w:numPr>
                <w:ilvl w:val="0"/>
                <w:numId w:val="9"/>
              </w:numPr>
              <w:ind w:left="801" w:hanging="441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show us around your premises or introduce us to some of the staff</w:t>
            </w:r>
          </w:p>
          <w:p w14:paraId="21C8A260" w14:textId="224DF5C4" w:rsidR="00C6405D" w:rsidRPr="009D2A4F" w:rsidRDefault="00C6405D" w:rsidP="006E647D">
            <w:pPr>
              <w:pStyle w:val="ListParagraph"/>
              <w:numPr>
                <w:ilvl w:val="0"/>
                <w:numId w:val="9"/>
              </w:numPr>
              <w:ind w:left="801" w:hanging="441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share a story or update with us or</w:t>
            </w:r>
          </w:p>
          <w:p w14:paraId="64E9E651" w14:textId="4E1A1676" w:rsidR="00C6405D" w:rsidRPr="009D2A4F" w:rsidRDefault="00C6405D" w:rsidP="006E647D">
            <w:pPr>
              <w:pStyle w:val="ListParagraph"/>
              <w:numPr>
                <w:ilvl w:val="0"/>
                <w:numId w:val="8"/>
              </w:numPr>
              <w:ind w:left="803" w:hanging="443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tell us about something you’re </w:t>
            </w:r>
            <w:proofErr w:type="gramStart"/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really proud</w:t>
            </w:r>
            <w:proofErr w:type="gramEnd"/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 of that’s happened within your organisation in the past 12 months.</w:t>
            </w:r>
          </w:p>
        </w:tc>
        <w:tc>
          <w:tcPr>
            <w:tcW w:w="921" w:type="dxa"/>
            <w:vAlign w:val="center"/>
          </w:tcPr>
          <w:p w14:paraId="7C35AF27" w14:textId="23DF8697" w:rsidR="00C6405D" w:rsidRPr="009D2A4F" w:rsidRDefault="008343C7" w:rsidP="006E647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9D2A4F">
              <w:rPr>
                <w:rFonts w:ascii="Avenir Book" w:hAnsi="Avenir Book"/>
                <w:color w:val="000000" w:themeColor="text1"/>
                <w:sz w:val="20"/>
                <w:szCs w:val="20"/>
              </w:rPr>
              <w:t>1GB</w:t>
            </w:r>
          </w:p>
        </w:tc>
      </w:tr>
    </w:tbl>
    <w:p w14:paraId="64E89050" w14:textId="77777777" w:rsidR="003E1BC8" w:rsidRPr="00CB345C" w:rsidRDefault="003E1BC8" w:rsidP="00CB345C">
      <w:pPr>
        <w:rPr>
          <w:rFonts w:ascii="Avenir" w:hAnsi="Avenir"/>
          <w:color w:val="000000"/>
          <w:sz w:val="2"/>
          <w:szCs w:val="2"/>
          <w:lang w:val="en-US"/>
        </w:rPr>
      </w:pPr>
    </w:p>
    <w:sectPr w:rsidR="003E1BC8" w:rsidRPr="00CB345C" w:rsidSect="00A32A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402" w:right="1134" w:bottom="964" w:left="1134" w:header="70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9EEA" w14:textId="77777777" w:rsidR="00BC4056" w:rsidRDefault="00BC4056" w:rsidP="007B04AC">
      <w:r>
        <w:separator/>
      </w:r>
    </w:p>
    <w:p w14:paraId="506764C7" w14:textId="77777777" w:rsidR="00BC4056" w:rsidRDefault="00BC4056"/>
  </w:endnote>
  <w:endnote w:type="continuationSeparator" w:id="0">
    <w:p w14:paraId="61B4432B" w14:textId="77777777" w:rsidR="00BC4056" w:rsidRDefault="00BC4056" w:rsidP="007B04AC">
      <w:r>
        <w:continuationSeparator/>
      </w:r>
    </w:p>
    <w:p w14:paraId="5B81ADC6" w14:textId="77777777" w:rsidR="00BC4056" w:rsidRDefault="00BC4056"/>
  </w:endnote>
  <w:endnote w:type="continuationNotice" w:id="1">
    <w:p w14:paraId="7320AF02" w14:textId="77777777" w:rsidR="00BC4056" w:rsidRDefault="00BC4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0224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E28B59" w14:textId="77777777" w:rsidR="00BE6F3B" w:rsidRDefault="00BE6F3B" w:rsidP="003177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08C222" w14:textId="77777777" w:rsidR="00BE6F3B" w:rsidRDefault="00BE6F3B" w:rsidP="00BE6F3B">
    <w:pPr>
      <w:pStyle w:val="Footer"/>
      <w:ind w:right="360"/>
    </w:pPr>
  </w:p>
  <w:p w14:paraId="3C0C3BF0" w14:textId="77777777" w:rsidR="00EF1E6C" w:rsidRDefault="00EF1E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40BC" w14:textId="77777777" w:rsidR="00955C8C" w:rsidRPr="00842C9B" w:rsidRDefault="00955C8C" w:rsidP="00955C8C">
    <w:pPr>
      <w:pStyle w:val="Footer"/>
      <w:ind w:right="360"/>
      <w:rPr>
        <w:rFonts w:ascii="Avenir Book" w:hAnsi="Avenir Book"/>
        <w:color w:val="595959" w:themeColor="text1" w:themeTint="A6"/>
        <w:sz w:val="16"/>
        <w:szCs w:val="16"/>
      </w:rPr>
    </w:pPr>
    <w:r w:rsidRPr="00953227">
      <w:rPr>
        <w:rFonts w:ascii="Avenir Book" w:hAnsi="Avenir Book"/>
        <w:color w:val="595959" w:themeColor="text1" w:themeTint="A6"/>
        <w:sz w:val="16"/>
        <w:szCs w:val="16"/>
      </w:rPr>
      <w:t>© [</w:t>
    </w:r>
    <w:r>
      <w:rPr>
        <w:rFonts w:ascii="Avenir Book" w:hAnsi="Avenir Book"/>
        <w:color w:val="595959" w:themeColor="text1" w:themeTint="A6"/>
        <w:sz w:val="16"/>
        <w:szCs w:val="16"/>
      </w:rPr>
      <w:t>2025</w:t>
    </w:r>
    <w:r w:rsidRPr="00953227">
      <w:rPr>
        <w:rFonts w:ascii="Avenir Book" w:hAnsi="Avenir Book"/>
        <w:color w:val="595959" w:themeColor="text1" w:themeTint="A6"/>
        <w:sz w:val="16"/>
        <w:szCs w:val="16"/>
      </w:rPr>
      <w:t xml:space="preserve">] </w:t>
    </w:r>
    <w:r>
      <w:rPr>
        <w:rFonts w:ascii="Avenir Book" w:hAnsi="Avenir Book"/>
        <w:color w:val="595959" w:themeColor="text1" w:themeTint="A6"/>
        <w:sz w:val="16"/>
        <w:szCs w:val="16"/>
      </w:rPr>
      <w:t>Big Blue Ocean Foundation</w:t>
    </w:r>
    <w:r w:rsidRPr="00953227">
      <w:rPr>
        <w:rFonts w:ascii="Avenir Book" w:hAnsi="Avenir Book"/>
        <w:color w:val="595959" w:themeColor="text1" w:themeTint="A6"/>
        <w:sz w:val="16"/>
        <w:szCs w:val="16"/>
      </w:rPr>
      <w:t xml:space="preserve">. </w:t>
    </w:r>
    <w:r w:rsidRPr="00842C9B">
      <w:rPr>
        <w:rFonts w:ascii="Avenir Book" w:hAnsi="Avenir Book"/>
        <w:color w:val="595959" w:themeColor="text1" w:themeTint="A6"/>
        <w:sz w:val="16"/>
        <w:szCs w:val="16"/>
      </w:rPr>
      <w:t>All rights reserved</w:t>
    </w:r>
  </w:p>
  <w:sdt>
    <w:sdtPr>
      <w:rPr>
        <w:rStyle w:val="PageNumber"/>
        <w:rFonts w:ascii="Arial" w:hAnsi="Arial" w:cs="Arial"/>
        <w:b/>
        <w:bCs/>
        <w:color w:val="454D55"/>
        <w:sz w:val="18"/>
        <w:szCs w:val="18"/>
      </w:rPr>
      <w:id w:val="403575848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Bidi"/>
        <w:b w:val="0"/>
        <w:bCs w:val="0"/>
        <w:color w:val="0966A3"/>
      </w:rPr>
    </w:sdtEndPr>
    <w:sdtContent>
      <w:p w14:paraId="635ADDF9" w14:textId="77777777" w:rsidR="000D12F2" w:rsidRPr="000D12F2" w:rsidRDefault="000D12F2" w:rsidP="000D12F2">
        <w:pPr>
          <w:pStyle w:val="Footer"/>
          <w:framePr w:w="917" w:wrap="none" w:vAnchor="text" w:hAnchor="page" w:x="10129" w:y="269"/>
          <w:jc w:val="right"/>
          <w:rPr>
            <w:rStyle w:val="PageNumber"/>
            <w:color w:val="0966A3"/>
            <w:sz w:val="18"/>
            <w:szCs w:val="18"/>
          </w:rPr>
        </w:pPr>
        <w:r w:rsidRPr="00BB2410">
          <w:rPr>
            <w:rStyle w:val="PageNumber"/>
            <w:rFonts w:ascii="Arial" w:hAnsi="Arial" w:cs="Arial"/>
            <w:b/>
            <w:bCs/>
            <w:color w:val="454D55"/>
            <w:sz w:val="18"/>
            <w:szCs w:val="18"/>
          </w:rPr>
          <w:t xml:space="preserve">Page </w:t>
        </w:r>
        <w:r w:rsidRPr="00BB2410">
          <w:rPr>
            <w:rStyle w:val="PageNumber"/>
            <w:rFonts w:ascii="Arial" w:hAnsi="Arial" w:cs="Arial"/>
            <w:b/>
            <w:bCs/>
            <w:color w:val="454D55"/>
            <w:sz w:val="18"/>
            <w:szCs w:val="18"/>
          </w:rPr>
          <w:fldChar w:fldCharType="begin"/>
        </w:r>
        <w:r w:rsidRPr="00BB2410">
          <w:rPr>
            <w:rStyle w:val="PageNumber"/>
            <w:rFonts w:ascii="Arial" w:hAnsi="Arial" w:cs="Arial"/>
            <w:b/>
            <w:bCs/>
            <w:color w:val="454D55"/>
            <w:sz w:val="18"/>
            <w:szCs w:val="18"/>
          </w:rPr>
          <w:instrText xml:space="preserve"> PAGE </w:instrText>
        </w:r>
        <w:r w:rsidRPr="00BB2410">
          <w:rPr>
            <w:rStyle w:val="PageNumber"/>
            <w:rFonts w:ascii="Arial" w:hAnsi="Arial" w:cs="Arial"/>
            <w:b/>
            <w:bCs/>
            <w:color w:val="454D55"/>
            <w:sz w:val="18"/>
            <w:szCs w:val="18"/>
          </w:rPr>
          <w:fldChar w:fldCharType="separate"/>
        </w:r>
        <w:r w:rsidRPr="00BB2410">
          <w:rPr>
            <w:rStyle w:val="PageNumber"/>
            <w:rFonts w:ascii="Arial" w:hAnsi="Arial" w:cs="Arial"/>
            <w:b/>
            <w:bCs/>
            <w:color w:val="454D55"/>
            <w:sz w:val="18"/>
            <w:szCs w:val="18"/>
          </w:rPr>
          <w:t>1</w:t>
        </w:r>
        <w:r w:rsidRPr="00BB2410">
          <w:rPr>
            <w:rStyle w:val="PageNumber"/>
            <w:rFonts w:ascii="Arial" w:hAnsi="Arial" w:cs="Arial"/>
            <w:b/>
            <w:bCs/>
            <w:color w:val="454D55"/>
            <w:sz w:val="18"/>
            <w:szCs w:val="18"/>
          </w:rPr>
          <w:fldChar w:fldCharType="end"/>
        </w:r>
      </w:p>
    </w:sdtContent>
  </w:sdt>
  <w:p w14:paraId="30029012" w14:textId="77777777" w:rsidR="00EF1E6C" w:rsidRDefault="00EF1E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5AA2" w14:textId="77777777" w:rsidR="00257FDC" w:rsidRDefault="00257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A2FA6" w14:textId="77777777" w:rsidR="00BC4056" w:rsidRDefault="00BC4056" w:rsidP="007B04AC">
      <w:r>
        <w:separator/>
      </w:r>
    </w:p>
    <w:p w14:paraId="3822F3A8" w14:textId="77777777" w:rsidR="00BC4056" w:rsidRDefault="00BC4056"/>
  </w:footnote>
  <w:footnote w:type="continuationSeparator" w:id="0">
    <w:p w14:paraId="4B978BBA" w14:textId="77777777" w:rsidR="00BC4056" w:rsidRDefault="00BC4056" w:rsidP="007B04AC">
      <w:r>
        <w:continuationSeparator/>
      </w:r>
    </w:p>
    <w:p w14:paraId="0FD82D8C" w14:textId="77777777" w:rsidR="00BC4056" w:rsidRDefault="00BC4056"/>
  </w:footnote>
  <w:footnote w:type="continuationNotice" w:id="1">
    <w:p w14:paraId="15B3622C" w14:textId="77777777" w:rsidR="00BC4056" w:rsidRDefault="00BC4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7B7F" w14:textId="77777777" w:rsidR="00257FDC" w:rsidRDefault="00257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BDF6" w14:textId="77777777" w:rsidR="00BE6F3B" w:rsidRDefault="00BE6F3B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A692A06" wp14:editId="03D2D55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91495"/>
          <wp:effectExtent l="0" t="0" r="1905" b="1905"/>
          <wp:wrapNone/>
          <wp:docPr id="9907856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78566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2847A1" w14:textId="77777777" w:rsidR="00EF1E6C" w:rsidRDefault="001D0B39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9F4854" wp14:editId="5A340FFB">
              <wp:simplePos x="0" y="0"/>
              <wp:positionH relativeFrom="column">
                <wp:posOffset>2595245</wp:posOffset>
              </wp:positionH>
              <wp:positionV relativeFrom="paragraph">
                <wp:posOffset>31115</wp:posOffset>
              </wp:positionV>
              <wp:extent cx="3806218" cy="773288"/>
              <wp:effectExtent l="0" t="0" r="0" b="0"/>
              <wp:wrapNone/>
              <wp:docPr id="4518556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6218" cy="7732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8DBC5C" w14:textId="3CB360A5" w:rsidR="00257FDC" w:rsidRDefault="008C6CC7" w:rsidP="00257FDC">
                          <w:pPr>
                            <w:jc w:val="right"/>
                            <w:rPr>
                              <w:rFonts w:ascii="Avenir Book" w:hAnsi="Avenir Book" w:cs="Arial"/>
                              <w:b/>
                              <w:bCs/>
                              <w:color w:val="454D55"/>
                              <w:spacing w:val="20"/>
                              <w:sz w:val="30"/>
                              <w:szCs w:val="30"/>
                              <w:lang w:val="en-US"/>
                            </w:rPr>
                          </w:pPr>
                          <w:r>
                            <w:rPr>
                              <w:rFonts w:ascii="Avenir Book" w:hAnsi="Avenir Book" w:cs="Arial"/>
                              <w:b/>
                              <w:bCs/>
                              <w:color w:val="454D55"/>
                              <w:spacing w:val="20"/>
                              <w:sz w:val="30"/>
                              <w:szCs w:val="30"/>
                              <w:lang w:val="en-US"/>
                            </w:rPr>
                            <w:t xml:space="preserve">RENEWED </w:t>
                          </w:r>
                          <w:r w:rsidR="00AB6D39" w:rsidRPr="009C3059">
                            <w:rPr>
                              <w:rFonts w:ascii="Avenir Book" w:hAnsi="Avenir Book" w:cs="Arial"/>
                              <w:b/>
                              <w:bCs/>
                              <w:color w:val="454D55"/>
                              <w:spacing w:val="20"/>
                              <w:sz w:val="30"/>
                              <w:szCs w:val="30"/>
                              <w:lang w:val="en-US"/>
                            </w:rPr>
                            <w:t xml:space="preserve">FUNDING </w:t>
                          </w:r>
                        </w:p>
                        <w:p w14:paraId="7BDF3059" w14:textId="2AF67907" w:rsidR="001D0B39" w:rsidRPr="009C3059" w:rsidRDefault="003E1BC8" w:rsidP="001D0B39">
                          <w:pPr>
                            <w:jc w:val="right"/>
                            <w:rPr>
                              <w:rFonts w:ascii="Avenir Book" w:hAnsi="Avenir Book" w:cs="Arial"/>
                              <w:b/>
                              <w:bCs/>
                              <w:color w:val="454D55"/>
                              <w:spacing w:val="20"/>
                              <w:sz w:val="30"/>
                              <w:szCs w:val="30"/>
                              <w:lang w:val="en-US"/>
                            </w:rPr>
                          </w:pPr>
                          <w:r>
                            <w:rPr>
                              <w:rFonts w:ascii="Avenir Book" w:hAnsi="Avenir Book" w:cs="Arial"/>
                              <w:b/>
                              <w:bCs/>
                              <w:color w:val="454D55"/>
                              <w:spacing w:val="20"/>
                              <w:sz w:val="30"/>
                              <w:szCs w:val="30"/>
                              <w:lang w:val="en-US"/>
                            </w:rPr>
                            <w:t>APPLICATION</w:t>
                          </w:r>
                          <w:r w:rsidR="00257FDC">
                            <w:rPr>
                              <w:rFonts w:ascii="Avenir Book" w:hAnsi="Avenir Book" w:cs="Arial"/>
                              <w:b/>
                              <w:bCs/>
                              <w:color w:val="454D55"/>
                              <w:spacing w:val="20"/>
                              <w:sz w:val="30"/>
                              <w:szCs w:val="30"/>
                              <w:lang w:val="en-US"/>
                            </w:rPr>
                            <w:t xml:space="preserve"> QUESTIONS</w:t>
                          </w:r>
                          <w:r>
                            <w:rPr>
                              <w:rFonts w:ascii="Avenir Book" w:hAnsi="Avenir Book" w:cs="Arial"/>
                              <w:b/>
                              <w:bCs/>
                              <w:color w:val="454D55"/>
                              <w:spacing w:val="20"/>
                              <w:sz w:val="30"/>
                              <w:szCs w:val="3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F48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4.35pt;margin-top:2.45pt;width:299.7pt;height:60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" filled="f" stroked="f" strokeweight=".5pt">
              <v:textbox>
                <w:txbxContent>
                  <w:p w14:paraId="4C8DBC5C" w14:textId="3CB360A5" w:rsidR="00257FDC" w:rsidRDefault="008C6CC7" w:rsidP="00257FDC">
                    <w:pPr>
                      <w:jc w:val="right"/>
                      <w:rPr>
                        <w:rFonts w:ascii="Avenir Book" w:hAnsi="Avenir Book" w:cs="Arial"/>
                        <w:b/>
                        <w:bCs/>
                        <w:color w:val="454D55"/>
                        <w:spacing w:val="20"/>
                        <w:sz w:val="30"/>
                        <w:szCs w:val="30"/>
                        <w:lang w:val="en-US"/>
                      </w:rPr>
                    </w:pPr>
                    <w:r>
                      <w:rPr>
                        <w:rFonts w:ascii="Avenir Book" w:hAnsi="Avenir Book" w:cs="Arial"/>
                        <w:b/>
                        <w:bCs/>
                        <w:color w:val="454D55"/>
                        <w:spacing w:val="20"/>
                        <w:sz w:val="30"/>
                        <w:szCs w:val="30"/>
                        <w:lang w:val="en-US"/>
                      </w:rPr>
                      <w:t xml:space="preserve">RENEWED </w:t>
                    </w:r>
                    <w:r w:rsidR="00AB6D39" w:rsidRPr="009C3059">
                      <w:rPr>
                        <w:rFonts w:ascii="Avenir Book" w:hAnsi="Avenir Book" w:cs="Arial"/>
                        <w:b/>
                        <w:bCs/>
                        <w:color w:val="454D55"/>
                        <w:spacing w:val="20"/>
                        <w:sz w:val="30"/>
                        <w:szCs w:val="30"/>
                        <w:lang w:val="en-US"/>
                      </w:rPr>
                      <w:t xml:space="preserve">FUNDING </w:t>
                    </w:r>
                  </w:p>
                  <w:p w14:paraId="7BDF3059" w14:textId="2AF67907" w:rsidR="001D0B39" w:rsidRPr="009C3059" w:rsidRDefault="003E1BC8" w:rsidP="001D0B39">
                    <w:pPr>
                      <w:jc w:val="right"/>
                      <w:rPr>
                        <w:rFonts w:ascii="Avenir Book" w:hAnsi="Avenir Book" w:cs="Arial"/>
                        <w:b/>
                        <w:bCs/>
                        <w:color w:val="454D55"/>
                        <w:spacing w:val="20"/>
                        <w:sz w:val="30"/>
                        <w:szCs w:val="30"/>
                        <w:lang w:val="en-US"/>
                      </w:rPr>
                    </w:pPr>
                    <w:r>
                      <w:rPr>
                        <w:rFonts w:ascii="Avenir Book" w:hAnsi="Avenir Book" w:cs="Arial"/>
                        <w:b/>
                        <w:bCs/>
                        <w:color w:val="454D55"/>
                        <w:spacing w:val="20"/>
                        <w:sz w:val="30"/>
                        <w:szCs w:val="30"/>
                        <w:lang w:val="en-US"/>
                      </w:rPr>
                      <w:t>APPLICATION</w:t>
                    </w:r>
                    <w:r w:rsidR="00257FDC">
                      <w:rPr>
                        <w:rFonts w:ascii="Avenir Book" w:hAnsi="Avenir Book" w:cs="Arial"/>
                        <w:b/>
                        <w:bCs/>
                        <w:color w:val="454D55"/>
                        <w:spacing w:val="20"/>
                        <w:sz w:val="30"/>
                        <w:szCs w:val="30"/>
                        <w:lang w:val="en-US"/>
                      </w:rPr>
                      <w:t xml:space="preserve"> QUESTIONS</w:t>
                    </w:r>
                    <w:r>
                      <w:rPr>
                        <w:rFonts w:ascii="Avenir Book" w:hAnsi="Avenir Book" w:cs="Arial"/>
                        <w:b/>
                        <w:bCs/>
                        <w:color w:val="454D55"/>
                        <w:spacing w:val="20"/>
                        <w:sz w:val="30"/>
                        <w:szCs w:val="3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B9CA" w14:textId="77777777" w:rsidR="00257FDC" w:rsidRDefault="00257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B92"/>
    <w:multiLevelType w:val="hybridMultilevel"/>
    <w:tmpl w:val="2EA4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F6F"/>
    <w:multiLevelType w:val="hybridMultilevel"/>
    <w:tmpl w:val="CACA58C4"/>
    <w:lvl w:ilvl="0" w:tplc="04090017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33126BB1"/>
    <w:multiLevelType w:val="hybridMultilevel"/>
    <w:tmpl w:val="88D0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B1E9E"/>
    <w:multiLevelType w:val="hybridMultilevel"/>
    <w:tmpl w:val="BD18E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4FA60B7"/>
    <w:multiLevelType w:val="hybridMultilevel"/>
    <w:tmpl w:val="CACA58C4"/>
    <w:lvl w:ilvl="0" w:tplc="FFFFFFFF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C41113C"/>
    <w:multiLevelType w:val="hybridMultilevel"/>
    <w:tmpl w:val="D37E4A5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77B548A"/>
    <w:multiLevelType w:val="hybridMultilevel"/>
    <w:tmpl w:val="3182C45C"/>
    <w:lvl w:ilvl="0" w:tplc="3AA4F2C6">
      <w:numFmt w:val="bullet"/>
      <w:lvlText w:val="•"/>
      <w:lvlJc w:val="left"/>
      <w:pPr>
        <w:ind w:left="1080" w:hanging="72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B572E"/>
    <w:multiLevelType w:val="hybridMultilevel"/>
    <w:tmpl w:val="3D28AA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73E8E"/>
    <w:multiLevelType w:val="hybridMultilevel"/>
    <w:tmpl w:val="20221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944821">
    <w:abstractNumId w:val="5"/>
  </w:num>
  <w:num w:numId="2" w16cid:durableId="1227378712">
    <w:abstractNumId w:val="8"/>
  </w:num>
  <w:num w:numId="3" w16cid:durableId="1143498370">
    <w:abstractNumId w:val="1"/>
  </w:num>
  <w:num w:numId="4" w16cid:durableId="391009127">
    <w:abstractNumId w:val="4"/>
  </w:num>
  <w:num w:numId="5" w16cid:durableId="2140412126">
    <w:abstractNumId w:val="2"/>
  </w:num>
  <w:num w:numId="6" w16cid:durableId="1137793757">
    <w:abstractNumId w:val="3"/>
  </w:num>
  <w:num w:numId="7" w16cid:durableId="1096903580">
    <w:abstractNumId w:val="7"/>
  </w:num>
  <w:num w:numId="8" w16cid:durableId="985209260">
    <w:abstractNumId w:val="0"/>
  </w:num>
  <w:num w:numId="9" w16cid:durableId="1343896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C8"/>
    <w:rsid w:val="000166DC"/>
    <w:rsid w:val="000202BE"/>
    <w:rsid w:val="000549C6"/>
    <w:rsid w:val="000B43BB"/>
    <w:rsid w:val="000D06C3"/>
    <w:rsid w:val="000D12F2"/>
    <w:rsid w:val="000F138A"/>
    <w:rsid w:val="000F3578"/>
    <w:rsid w:val="00110802"/>
    <w:rsid w:val="00113C9F"/>
    <w:rsid w:val="0011768D"/>
    <w:rsid w:val="001245F3"/>
    <w:rsid w:val="00173E79"/>
    <w:rsid w:val="00184724"/>
    <w:rsid w:val="00187823"/>
    <w:rsid w:val="00187841"/>
    <w:rsid w:val="001B2C4A"/>
    <w:rsid w:val="001B3B90"/>
    <w:rsid w:val="001D0B39"/>
    <w:rsid w:val="001D3E49"/>
    <w:rsid w:val="002003E2"/>
    <w:rsid w:val="002072EE"/>
    <w:rsid w:val="00210A3D"/>
    <w:rsid w:val="00223BEA"/>
    <w:rsid w:val="002249E6"/>
    <w:rsid w:val="00242628"/>
    <w:rsid w:val="0024387B"/>
    <w:rsid w:val="0025405E"/>
    <w:rsid w:val="00257FDC"/>
    <w:rsid w:val="00274818"/>
    <w:rsid w:val="00277C40"/>
    <w:rsid w:val="00293F8C"/>
    <w:rsid w:val="00294E98"/>
    <w:rsid w:val="002A3F9B"/>
    <w:rsid w:val="002B6E27"/>
    <w:rsid w:val="002C1165"/>
    <w:rsid w:val="002D0047"/>
    <w:rsid w:val="002E4E6A"/>
    <w:rsid w:val="002F4A9E"/>
    <w:rsid w:val="002F7E0A"/>
    <w:rsid w:val="00315D03"/>
    <w:rsid w:val="003177E1"/>
    <w:rsid w:val="00326BFC"/>
    <w:rsid w:val="00340DB6"/>
    <w:rsid w:val="003437C9"/>
    <w:rsid w:val="00345D70"/>
    <w:rsid w:val="0035162D"/>
    <w:rsid w:val="003728B3"/>
    <w:rsid w:val="00374509"/>
    <w:rsid w:val="00375638"/>
    <w:rsid w:val="00396013"/>
    <w:rsid w:val="003C3E1C"/>
    <w:rsid w:val="003E1BC8"/>
    <w:rsid w:val="004026C2"/>
    <w:rsid w:val="00405696"/>
    <w:rsid w:val="00420B5D"/>
    <w:rsid w:val="0043607D"/>
    <w:rsid w:val="004471CF"/>
    <w:rsid w:val="004701C3"/>
    <w:rsid w:val="00480E18"/>
    <w:rsid w:val="004A44B8"/>
    <w:rsid w:val="004A541A"/>
    <w:rsid w:val="004B6EEC"/>
    <w:rsid w:val="004C14F2"/>
    <w:rsid w:val="0050016C"/>
    <w:rsid w:val="00501C2B"/>
    <w:rsid w:val="005409EE"/>
    <w:rsid w:val="00546BEC"/>
    <w:rsid w:val="00576623"/>
    <w:rsid w:val="0057702D"/>
    <w:rsid w:val="005B725E"/>
    <w:rsid w:val="005C7127"/>
    <w:rsid w:val="005D3BB0"/>
    <w:rsid w:val="005D54FA"/>
    <w:rsid w:val="005E16A3"/>
    <w:rsid w:val="00606C30"/>
    <w:rsid w:val="00646726"/>
    <w:rsid w:val="00666B68"/>
    <w:rsid w:val="00674CBD"/>
    <w:rsid w:val="00684791"/>
    <w:rsid w:val="006A0ECD"/>
    <w:rsid w:val="006A3E02"/>
    <w:rsid w:val="006B49C5"/>
    <w:rsid w:val="006C1561"/>
    <w:rsid w:val="006D366B"/>
    <w:rsid w:val="006E647D"/>
    <w:rsid w:val="006F377C"/>
    <w:rsid w:val="007245D8"/>
    <w:rsid w:val="00750165"/>
    <w:rsid w:val="007558A8"/>
    <w:rsid w:val="007566E9"/>
    <w:rsid w:val="00766349"/>
    <w:rsid w:val="007B04AC"/>
    <w:rsid w:val="007B516B"/>
    <w:rsid w:val="007C7053"/>
    <w:rsid w:val="0082228A"/>
    <w:rsid w:val="008343C7"/>
    <w:rsid w:val="008565CB"/>
    <w:rsid w:val="00882E85"/>
    <w:rsid w:val="00886F66"/>
    <w:rsid w:val="008916FB"/>
    <w:rsid w:val="0089333F"/>
    <w:rsid w:val="008974E4"/>
    <w:rsid w:val="008A2710"/>
    <w:rsid w:val="008C5DC4"/>
    <w:rsid w:val="008C6CC7"/>
    <w:rsid w:val="0093306A"/>
    <w:rsid w:val="009411B6"/>
    <w:rsid w:val="00946912"/>
    <w:rsid w:val="009521D2"/>
    <w:rsid w:val="00955C8C"/>
    <w:rsid w:val="009702FE"/>
    <w:rsid w:val="009735FD"/>
    <w:rsid w:val="00974B4D"/>
    <w:rsid w:val="0098340D"/>
    <w:rsid w:val="009A6107"/>
    <w:rsid w:val="009B7854"/>
    <w:rsid w:val="009C2B94"/>
    <w:rsid w:val="009C3059"/>
    <w:rsid w:val="009C4D2D"/>
    <w:rsid w:val="009D2A4F"/>
    <w:rsid w:val="009F0863"/>
    <w:rsid w:val="00A07D8F"/>
    <w:rsid w:val="00A30AD3"/>
    <w:rsid w:val="00A32ACA"/>
    <w:rsid w:val="00A35D4A"/>
    <w:rsid w:val="00A56A12"/>
    <w:rsid w:val="00A60F6A"/>
    <w:rsid w:val="00A656D8"/>
    <w:rsid w:val="00A7781E"/>
    <w:rsid w:val="00A80B7B"/>
    <w:rsid w:val="00AB326F"/>
    <w:rsid w:val="00AB6D39"/>
    <w:rsid w:val="00AC7D34"/>
    <w:rsid w:val="00AE53BA"/>
    <w:rsid w:val="00AE6CF9"/>
    <w:rsid w:val="00B064F2"/>
    <w:rsid w:val="00B16838"/>
    <w:rsid w:val="00B2030C"/>
    <w:rsid w:val="00B35421"/>
    <w:rsid w:val="00B515B1"/>
    <w:rsid w:val="00B807A5"/>
    <w:rsid w:val="00BB2410"/>
    <w:rsid w:val="00BC3CC7"/>
    <w:rsid w:val="00BC4056"/>
    <w:rsid w:val="00BE3892"/>
    <w:rsid w:val="00BE6F3B"/>
    <w:rsid w:val="00C019C5"/>
    <w:rsid w:val="00C6405D"/>
    <w:rsid w:val="00C752DB"/>
    <w:rsid w:val="00C8464F"/>
    <w:rsid w:val="00C9486D"/>
    <w:rsid w:val="00CA35CB"/>
    <w:rsid w:val="00CB345C"/>
    <w:rsid w:val="00CC40BD"/>
    <w:rsid w:val="00CC6725"/>
    <w:rsid w:val="00CD3961"/>
    <w:rsid w:val="00CE24A1"/>
    <w:rsid w:val="00CF2084"/>
    <w:rsid w:val="00D107F2"/>
    <w:rsid w:val="00D3772E"/>
    <w:rsid w:val="00D402BC"/>
    <w:rsid w:val="00D510C2"/>
    <w:rsid w:val="00D54721"/>
    <w:rsid w:val="00D55C96"/>
    <w:rsid w:val="00D63AAE"/>
    <w:rsid w:val="00D70A27"/>
    <w:rsid w:val="00D952DC"/>
    <w:rsid w:val="00D96D28"/>
    <w:rsid w:val="00DA3542"/>
    <w:rsid w:val="00DB33FB"/>
    <w:rsid w:val="00DC03E1"/>
    <w:rsid w:val="00DC1533"/>
    <w:rsid w:val="00DD3AB1"/>
    <w:rsid w:val="00DD4855"/>
    <w:rsid w:val="00DF3A9C"/>
    <w:rsid w:val="00E371B3"/>
    <w:rsid w:val="00E85CF4"/>
    <w:rsid w:val="00E8709A"/>
    <w:rsid w:val="00EB09FA"/>
    <w:rsid w:val="00EC0DA5"/>
    <w:rsid w:val="00EE65B9"/>
    <w:rsid w:val="00EF1E6C"/>
    <w:rsid w:val="00EF36EA"/>
    <w:rsid w:val="00F32B78"/>
    <w:rsid w:val="00F47E46"/>
    <w:rsid w:val="00F60632"/>
    <w:rsid w:val="00FA2211"/>
    <w:rsid w:val="00FB2B63"/>
    <w:rsid w:val="00FC3074"/>
    <w:rsid w:val="00FE17E7"/>
    <w:rsid w:val="00FE6BD4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AEDC4"/>
  <w15:chartTrackingRefBased/>
  <w15:docId w15:val="{41758E1C-72D1-1344-A288-F75544F2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410"/>
  </w:style>
  <w:style w:type="paragraph" w:styleId="Heading1">
    <w:name w:val="heading 1"/>
    <w:basedOn w:val="Normal"/>
    <w:next w:val="Normal"/>
    <w:link w:val="Heading1Char"/>
    <w:uiPriority w:val="9"/>
    <w:qFormat/>
    <w:rsid w:val="00AB6D39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kern w:val="0"/>
      <w:sz w:val="21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4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4AC"/>
  </w:style>
  <w:style w:type="paragraph" w:styleId="Footer">
    <w:name w:val="footer"/>
    <w:basedOn w:val="Normal"/>
    <w:link w:val="FooterChar"/>
    <w:uiPriority w:val="99"/>
    <w:unhideWhenUsed/>
    <w:rsid w:val="007B04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4AC"/>
  </w:style>
  <w:style w:type="character" w:styleId="PageNumber">
    <w:name w:val="page number"/>
    <w:basedOn w:val="DefaultParagraphFont"/>
    <w:uiPriority w:val="99"/>
    <w:semiHidden/>
    <w:unhideWhenUsed/>
    <w:rsid w:val="00BE6F3B"/>
  </w:style>
  <w:style w:type="paragraph" w:customStyle="1" w:styleId="MainHeading">
    <w:name w:val="Main Heading"/>
    <w:uiPriority w:val="99"/>
    <w:rsid w:val="00BB2410"/>
    <w:pPr>
      <w:autoSpaceDE w:val="0"/>
      <w:autoSpaceDN w:val="0"/>
      <w:adjustRightInd w:val="0"/>
      <w:spacing w:after="283" w:line="288" w:lineRule="auto"/>
      <w:textAlignment w:val="center"/>
    </w:pPr>
    <w:rPr>
      <w:rFonts w:ascii="Arial" w:hAnsi="Arial" w:cs="Arial"/>
      <w:b/>
      <w:bCs/>
      <w:color w:val="454D55"/>
      <w:kern w:val="0"/>
      <w:sz w:val="40"/>
      <w:szCs w:val="40"/>
      <w:lang w:val="en-US"/>
    </w:rPr>
  </w:style>
  <w:style w:type="paragraph" w:customStyle="1" w:styleId="SubHeadingswBlueUnderline">
    <w:name w:val="Sub Headings w Blue Underline"/>
    <w:uiPriority w:val="99"/>
    <w:rsid w:val="00E8709A"/>
    <w:pPr>
      <w:pBdr>
        <w:bottom w:val="single" w:sz="4" w:space="2" w:color="2DBDEF"/>
      </w:pBdr>
      <w:autoSpaceDE w:val="0"/>
      <w:autoSpaceDN w:val="0"/>
      <w:adjustRightInd w:val="0"/>
      <w:spacing w:before="340" w:after="113" w:line="288" w:lineRule="auto"/>
      <w:textAlignment w:val="center"/>
    </w:pPr>
    <w:rPr>
      <w:rFonts w:ascii="Arial" w:hAnsi="Arial" w:cs="Arial"/>
      <w:b/>
      <w:bCs/>
      <w:color w:val="000000"/>
      <w:kern w:val="0"/>
      <w:lang w:val="en-US"/>
    </w:rPr>
  </w:style>
  <w:style w:type="paragraph" w:styleId="BodyText">
    <w:name w:val="Body Text"/>
    <w:link w:val="BodyTextChar"/>
    <w:uiPriority w:val="99"/>
    <w:rsid w:val="00E8709A"/>
    <w:pPr>
      <w:autoSpaceDE w:val="0"/>
      <w:autoSpaceDN w:val="0"/>
      <w:adjustRightInd w:val="0"/>
      <w:spacing w:after="57" w:line="288" w:lineRule="auto"/>
      <w:textAlignment w:val="center"/>
    </w:pPr>
    <w:rPr>
      <w:rFonts w:ascii="Arial" w:hAnsi="Arial" w:cs="Arial"/>
      <w:color w:val="000000"/>
      <w:kern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8709A"/>
    <w:rPr>
      <w:rFonts w:ascii="Arial" w:hAnsi="Arial" w:cs="Arial"/>
      <w:color w:val="000000"/>
      <w:kern w:val="0"/>
      <w:sz w:val="20"/>
      <w:szCs w:val="20"/>
      <w:lang w:val="en-US"/>
    </w:rPr>
  </w:style>
  <w:style w:type="paragraph" w:customStyle="1" w:styleId="SubHeadings">
    <w:name w:val="Sub Headings"/>
    <w:uiPriority w:val="99"/>
    <w:rsid w:val="00E8709A"/>
    <w:pPr>
      <w:autoSpaceDE w:val="0"/>
      <w:autoSpaceDN w:val="0"/>
      <w:adjustRightInd w:val="0"/>
      <w:spacing w:before="340" w:after="113" w:line="288" w:lineRule="auto"/>
      <w:textAlignment w:val="center"/>
    </w:pPr>
    <w:rPr>
      <w:rFonts w:ascii="Arial" w:hAnsi="Arial" w:cs="Arial"/>
      <w:b/>
      <w:bCs/>
      <w:color w:val="000000"/>
      <w:kern w:val="0"/>
      <w:lang w:val="en-US"/>
    </w:rPr>
  </w:style>
  <w:style w:type="table" w:styleId="TableGrid">
    <w:name w:val="Table Grid"/>
    <w:basedOn w:val="TableNormal"/>
    <w:uiPriority w:val="39"/>
    <w:rsid w:val="000D1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4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6D39"/>
    <w:rPr>
      <w:rFonts w:asciiTheme="majorHAnsi" w:eastAsiaTheme="majorEastAsia" w:hAnsiTheme="majorHAnsi" w:cstheme="majorBidi"/>
      <w:b/>
      <w:kern w:val="0"/>
      <w:sz w:val="21"/>
      <w:szCs w:val="3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AB6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6D39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customStyle="1" w:styleId="BodyA">
    <w:name w:val="Body A"/>
    <w:rsid w:val="003E1B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Book" w:eastAsia="Arial Unicode MS" w:hAnsi="Avenir Book" w:cs="Arial Unicode MS"/>
      <w:color w:val="000000"/>
      <w:kern w:val="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NormalWeb">
    <w:name w:val="Normal (Web)"/>
    <w:basedOn w:val="Normal"/>
    <w:unhideWhenUsed/>
    <w:rsid w:val="001176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quekelsall/Library/Group%20Containers/UBF8T346G9.Office/User%20Content.localized/Templates.localized/BBO-F%20Lhead%20curve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D7232BF07DD4A8F918A3DDA989E12" ma:contentTypeVersion="13" ma:contentTypeDescription="Create a new document." ma:contentTypeScope="" ma:versionID="f4a9ccd2040877c1f7fb257cae49b18e">
  <xsd:schema xmlns:xsd="http://www.w3.org/2001/XMLSchema" xmlns:xs="http://www.w3.org/2001/XMLSchema" xmlns:p="http://schemas.microsoft.com/office/2006/metadata/properties" xmlns:ns2="629f0102-7f8a-4f7d-bbdf-8c0db2492aee" xmlns:ns3="515c7ec3-3c37-4875-9ba6-d09841287f65" targetNamespace="http://schemas.microsoft.com/office/2006/metadata/properties" ma:root="true" ma:fieldsID="6828386947ba722f6d996aa9935537ef" ns2:_="" ns3:_="">
    <xsd:import namespace="629f0102-7f8a-4f7d-bbdf-8c0db2492aee"/>
    <xsd:import namespace="515c7ec3-3c37-4875-9ba6-d09841287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f0102-7f8a-4f7d-bbdf-8c0db2492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e74704-1818-4057-b050-bb680b8d6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c7ec3-3c37-4875-9ba6-d09841287f6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5d6e32-6098-44ad-8701-f2142dbf5cc8}" ma:internalName="TaxCatchAll" ma:showField="CatchAllData" ma:web="515c7ec3-3c37-4875-9ba6-d09841287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f0102-7f8a-4f7d-bbdf-8c0db2492aee">
      <Terms xmlns="http://schemas.microsoft.com/office/infopath/2007/PartnerControls"/>
    </lcf76f155ced4ddcb4097134ff3c332f>
    <TaxCatchAll xmlns="515c7ec3-3c37-4875-9ba6-d09841287f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112BB8-3019-49C5-9373-4EF6D11D3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f0102-7f8a-4f7d-bbdf-8c0db2492aee"/>
    <ds:schemaRef ds:uri="515c7ec3-3c37-4875-9ba6-d09841287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E9089-7C51-484A-97EB-1D4B01858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1902B-16E2-44D8-B457-DAE60FC5D1AD}">
  <ds:schemaRefs>
    <ds:schemaRef ds:uri="http://schemas.microsoft.com/office/2006/metadata/properties"/>
    <ds:schemaRef ds:uri="http://schemas.microsoft.com/office/infopath/2007/PartnerControls"/>
    <ds:schemaRef ds:uri="629f0102-7f8a-4f7d-bbdf-8c0db2492aee"/>
    <ds:schemaRef ds:uri="515c7ec3-3c37-4875-9ba6-d09841287f65"/>
  </ds:schemaRefs>
</ds:datastoreItem>
</file>

<file path=customXml/itemProps4.xml><?xml version="1.0" encoding="utf-8"?>
<ds:datastoreItem xmlns:ds="http://schemas.openxmlformats.org/officeDocument/2006/customXml" ds:itemID="{F0558E11-FFF0-954B-916C-537BC80E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BBO-F Lhead curve WORD.dotx</Template>
  <TotalTime>15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Kelsall</dc:creator>
  <cp:keywords/>
  <dc:description/>
  <cp:lastModifiedBy>Jacque Kelsall</cp:lastModifiedBy>
  <cp:revision>33</cp:revision>
  <cp:lastPrinted>2025-08-18T02:34:00Z</cp:lastPrinted>
  <dcterms:created xsi:type="dcterms:W3CDTF">2025-06-18T23:37:00Z</dcterms:created>
  <dcterms:modified xsi:type="dcterms:W3CDTF">2025-10-23T03:06:00Z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0x0101008CCD7232BF07DD4A8F918A3DDA989E12</vt:lpwstr>
  </property>
  <property fmtid="{D5CDD505-2E9C-101B-9397-08002B2CF9AE}" pid="3" name="MediaServiceImageTags">
    <vt:lpwstr/>
  </property>
</Properties>
</file>