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44B8F3"/>
          <w:left w:val="single" w:sz="12" w:space="0" w:color="44B8F3"/>
          <w:bottom w:val="single" w:sz="12" w:space="0" w:color="44B8F3"/>
          <w:right w:val="single" w:sz="12" w:space="0" w:color="44B8F3"/>
          <w:insideH w:val="single" w:sz="12" w:space="0" w:color="44B8F3"/>
          <w:insideV w:val="single" w:sz="12" w:space="0" w:color="44B8F3"/>
        </w:tblBorders>
        <w:tblLook w:val="04A0" w:firstRow="1" w:lastRow="0" w:firstColumn="1" w:lastColumn="0" w:noHBand="0" w:noVBand="1"/>
      </w:tblPr>
      <w:tblGrid>
        <w:gridCol w:w="9608"/>
      </w:tblGrid>
      <w:tr w:rsidR="006126AB" w14:paraId="383C70A0" w14:textId="77777777" w:rsidTr="00A905E1">
        <w:tc>
          <w:tcPr>
            <w:tcW w:w="9608" w:type="dxa"/>
          </w:tcPr>
          <w:p w14:paraId="2921623B" w14:textId="77777777" w:rsidR="006126AB" w:rsidRDefault="006126AB" w:rsidP="004B53A6">
            <w:pPr>
              <w:spacing w:before="120" w:after="240"/>
              <w:rPr>
                <w:rFonts w:ascii="Avenir Book" w:eastAsia="Arial Unicode MS" w:hAnsi="Avenir Book" w:cs="Arial Unicode MS"/>
                <w:color w:val="000000" w:themeColor="text1"/>
                <w:kern w:val="0"/>
                <w:sz w:val="20"/>
                <w:szCs w:val="20"/>
                <w:u w:color="000000"/>
                <w:bdr w:val="nil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6126AB">
              <w:rPr>
                <w:rFonts w:ascii="Avenir Book" w:eastAsia="Arial Unicode MS" w:hAnsi="Avenir Book" w:cs="Arial Unicode MS"/>
                <w:color w:val="000000" w:themeColor="text1"/>
                <w:kern w:val="0"/>
                <w:sz w:val="20"/>
                <w:szCs w:val="20"/>
                <w:u w:color="000000"/>
                <w:bdr w:val="nil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We ask that you please keep these application questions confidential.</w:t>
            </w:r>
          </w:p>
          <w:p w14:paraId="3C843D9C" w14:textId="3B7B129B" w:rsidR="001B3708" w:rsidRPr="00D4350A" w:rsidRDefault="001B3708" w:rsidP="004B53A6">
            <w:pPr>
              <w:spacing w:before="120" w:after="240"/>
              <w:rPr>
                <w:rFonts w:ascii="Avenir Book" w:eastAsia="Arial Unicode MS" w:hAnsi="Avenir Book" w:cs="Arial Unicode MS"/>
                <w:color w:val="000000" w:themeColor="text1"/>
                <w:kern w:val="0"/>
                <w:sz w:val="20"/>
                <w:szCs w:val="20"/>
                <w:u w:color="000000"/>
                <w:bdr w:val="nil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1B3708">
              <w:rPr>
                <w:rFonts w:ascii="Avenir Book" w:eastAsia="Arial Unicode MS" w:hAnsi="Avenir Book" w:cs="Arial Unicode MS"/>
                <w:color w:val="000000" w:themeColor="text1"/>
                <w:kern w:val="0"/>
                <w:sz w:val="20"/>
                <w:szCs w:val="20"/>
                <w:u w:color="000000"/>
                <w:bdr w:val="nil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This document contains the questions included in </w:t>
            </w:r>
            <w:r>
              <w:rPr>
                <w:rFonts w:ascii="Avenir Book" w:eastAsia="Arial Unicode MS" w:hAnsi="Avenir Book" w:cs="Arial Unicode MS"/>
                <w:color w:val="000000" w:themeColor="text1"/>
                <w:kern w:val="0"/>
                <w:sz w:val="20"/>
                <w:szCs w:val="20"/>
                <w:u w:color="000000"/>
                <w:bdr w:val="nil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the </w:t>
            </w:r>
            <w:r w:rsidR="00435C90">
              <w:rPr>
                <w:rFonts w:ascii="Avenir Book" w:eastAsia="Arial Unicode MS" w:hAnsi="Avenir Book" w:cs="Arial Unicode MS"/>
                <w:color w:val="000000" w:themeColor="text1"/>
                <w:kern w:val="0"/>
                <w:sz w:val="20"/>
                <w:szCs w:val="20"/>
                <w:u w:color="000000"/>
                <w:bdr w:val="nil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Big Blue Ocean Foundation funding application for first-</w:t>
            </w:r>
            <w:r w:rsidR="00E35CFD">
              <w:rPr>
                <w:rFonts w:ascii="Avenir Book" w:eastAsia="Arial Unicode MS" w:hAnsi="Avenir Book" w:cs="Arial Unicode MS"/>
                <w:color w:val="000000" w:themeColor="text1"/>
                <w:kern w:val="0"/>
                <w:sz w:val="20"/>
                <w:szCs w:val="20"/>
                <w:u w:color="000000"/>
                <w:bdr w:val="nil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time</w:t>
            </w:r>
            <w:r w:rsidR="00D4350A">
              <w:rPr>
                <w:rFonts w:ascii="Avenir Book" w:eastAsia="Arial Unicode MS" w:hAnsi="Avenir Book" w:cs="Arial Unicode MS"/>
                <w:color w:val="000000" w:themeColor="text1"/>
                <w:kern w:val="0"/>
                <w:sz w:val="20"/>
                <w:szCs w:val="20"/>
                <w:u w:color="000000"/>
                <w:bdr w:val="nil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</w:t>
            </w:r>
            <w:proofErr w:type="gramStart"/>
            <w:r w:rsidR="0098396F">
              <w:rPr>
                <w:rFonts w:ascii="Avenir Book" w:eastAsia="Arial Unicode MS" w:hAnsi="Avenir Book" w:cs="Arial Unicode MS"/>
                <w:color w:val="000000" w:themeColor="text1"/>
                <w:kern w:val="0"/>
                <w:sz w:val="20"/>
                <w:szCs w:val="20"/>
                <w:u w:color="000000"/>
                <w:bdr w:val="nil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applicants</w:t>
            </w:r>
            <w:r w:rsidR="00D4350A">
              <w:rPr>
                <w:rFonts w:ascii="Avenir Book" w:eastAsia="Arial Unicode MS" w:hAnsi="Avenir Book" w:cs="Arial Unicode MS"/>
                <w:color w:val="000000" w:themeColor="text1"/>
                <w:kern w:val="0"/>
                <w:sz w:val="20"/>
                <w:szCs w:val="20"/>
                <w:u w:color="000000"/>
                <w:bdr w:val="nil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, and</w:t>
            </w:r>
            <w:proofErr w:type="gramEnd"/>
            <w:r w:rsidR="00D4350A">
              <w:rPr>
                <w:rFonts w:ascii="Avenir Book" w:eastAsia="Arial Unicode MS" w:hAnsi="Avenir Book" w:cs="Arial Unicode MS"/>
                <w:color w:val="000000" w:themeColor="text1"/>
                <w:kern w:val="0"/>
                <w:sz w:val="20"/>
                <w:szCs w:val="20"/>
                <w:u w:color="000000"/>
                <w:bdr w:val="nil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</w:t>
            </w:r>
            <w:r w:rsidRPr="001B3708">
              <w:rPr>
                <w:rFonts w:ascii="Avenir Book" w:eastAsia="Arial Unicode MS" w:hAnsi="Avenir Book" w:cs="Arial Unicode MS"/>
                <w:color w:val="000000" w:themeColor="text1"/>
                <w:kern w:val="0"/>
                <w:sz w:val="20"/>
                <w:szCs w:val="20"/>
                <w:u w:color="000000"/>
                <w:bdr w:val="nil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should be used </w:t>
            </w:r>
            <w:r w:rsidR="00D4350A">
              <w:rPr>
                <w:rFonts w:ascii="Avenir Book" w:eastAsia="Arial Unicode MS" w:hAnsi="Avenir Book" w:cs="Arial Unicode MS"/>
                <w:color w:val="000000" w:themeColor="text1"/>
                <w:kern w:val="0"/>
                <w:sz w:val="20"/>
                <w:szCs w:val="20"/>
                <w:u w:color="000000"/>
                <w:bdr w:val="nil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as a</w:t>
            </w:r>
            <w:r w:rsidRPr="001B3708">
              <w:rPr>
                <w:rFonts w:ascii="Avenir Book" w:eastAsia="Arial Unicode MS" w:hAnsi="Avenir Book" w:cs="Arial Unicode MS"/>
                <w:color w:val="000000" w:themeColor="text1"/>
                <w:kern w:val="0"/>
                <w:sz w:val="20"/>
                <w:szCs w:val="20"/>
                <w:u w:color="000000"/>
                <w:bdr w:val="nil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reference only. Only the responses entered into th</w:t>
            </w:r>
            <w:r w:rsidR="00D4350A">
              <w:rPr>
                <w:rFonts w:ascii="Avenir Book" w:eastAsia="Arial Unicode MS" w:hAnsi="Avenir Book" w:cs="Arial Unicode MS"/>
                <w:color w:val="000000" w:themeColor="text1"/>
                <w:kern w:val="0"/>
                <w:sz w:val="20"/>
                <w:szCs w:val="20"/>
                <w:u w:color="000000"/>
                <w:bdr w:val="nil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e</w:t>
            </w:r>
            <w:r w:rsidRPr="001B3708">
              <w:rPr>
                <w:rFonts w:ascii="Avenir Book" w:eastAsia="Arial Unicode MS" w:hAnsi="Avenir Book" w:cs="Arial Unicode MS"/>
                <w:color w:val="000000" w:themeColor="text1"/>
                <w:kern w:val="0"/>
                <w:sz w:val="20"/>
                <w:szCs w:val="20"/>
                <w:u w:color="000000"/>
                <w:bdr w:val="nil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 online application will be considered.</w:t>
            </w:r>
          </w:p>
        </w:tc>
      </w:tr>
    </w:tbl>
    <w:p w14:paraId="03FE74A6" w14:textId="2CFD6923" w:rsidR="003E1BC8" w:rsidRPr="008A2710" w:rsidRDefault="003E1BC8" w:rsidP="006126AB">
      <w:pPr>
        <w:spacing w:before="240"/>
        <w:rPr>
          <w:rFonts w:ascii="Avenir Heavy" w:hAnsi="Avenir Heavy"/>
          <w:color w:val="000000" w:themeColor="text1"/>
        </w:rPr>
      </w:pPr>
      <w:r w:rsidRPr="008A2710">
        <w:rPr>
          <w:rFonts w:ascii="Avenir Heavy" w:hAnsi="Avenir Heavy"/>
          <w:color w:val="000000" w:themeColor="text1"/>
        </w:rPr>
        <w:t>Stage 1</w:t>
      </w:r>
      <w:r w:rsidR="00060306">
        <w:rPr>
          <w:rFonts w:ascii="Avenir Heavy" w:hAnsi="Avenir Heavy"/>
          <w:color w:val="000000" w:themeColor="text1"/>
        </w:rPr>
        <w:t xml:space="preserve"> Questions</w:t>
      </w:r>
    </w:p>
    <w:p w14:paraId="3BF1CC7F" w14:textId="77777777" w:rsidR="003E1BC8" w:rsidRPr="003E1BC8" w:rsidRDefault="003E1BC8" w:rsidP="003E1BC8">
      <w:pPr>
        <w:rPr>
          <w:rFonts w:ascii="Avenir Heavy" w:hAnsi="Avenir Heavy"/>
          <w:color w:val="44B8F3"/>
          <w:sz w:val="16"/>
          <w:szCs w:val="16"/>
        </w:rPr>
      </w:pP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559"/>
      </w:tblGrid>
      <w:tr w:rsidR="00814486" w:rsidRPr="00814486" w14:paraId="311C9DCA" w14:textId="4C4AD59A" w:rsidTr="00814486">
        <w:tc>
          <w:tcPr>
            <w:tcW w:w="555" w:type="pct"/>
            <w:shd w:val="clear" w:color="auto" w:fill="F2F2F2" w:themeFill="background1" w:themeFillShade="F2"/>
            <w:vAlign w:val="center"/>
          </w:tcPr>
          <w:p w14:paraId="53CDA44C" w14:textId="11A57B71" w:rsidR="00814486" w:rsidRPr="00814486" w:rsidRDefault="00814486" w:rsidP="003E1BC8">
            <w:pPr>
              <w:spacing w:before="120"/>
              <w:jc w:val="center"/>
              <w:rPr>
                <w:rFonts w:ascii="Avenir Book" w:hAnsi="Avenir Book"/>
                <w:b/>
                <w:bCs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b/>
                <w:bCs/>
                <w:color w:val="000000" w:themeColor="text1"/>
                <w:sz w:val="20"/>
                <w:szCs w:val="20"/>
              </w:rPr>
              <w:t>Question number</w:t>
            </w:r>
          </w:p>
        </w:tc>
        <w:tc>
          <w:tcPr>
            <w:tcW w:w="4445" w:type="pct"/>
            <w:shd w:val="clear" w:color="auto" w:fill="F2F2F2" w:themeFill="background1" w:themeFillShade="F2"/>
            <w:vAlign w:val="center"/>
          </w:tcPr>
          <w:p w14:paraId="1324E6F5" w14:textId="77777777" w:rsidR="00814486" w:rsidRPr="00814486" w:rsidRDefault="00814486" w:rsidP="003E1BC8">
            <w:pPr>
              <w:spacing w:before="120"/>
              <w:jc w:val="center"/>
              <w:rPr>
                <w:rFonts w:ascii="Avenir Book" w:hAnsi="Avenir Book"/>
                <w:b/>
                <w:bCs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b/>
                <w:bCs/>
                <w:color w:val="000000" w:themeColor="text1"/>
                <w:sz w:val="20"/>
                <w:szCs w:val="20"/>
              </w:rPr>
              <w:t>Question</w:t>
            </w:r>
          </w:p>
        </w:tc>
      </w:tr>
      <w:tr w:rsidR="00814486" w:rsidRPr="00814486" w14:paraId="48101E45" w14:textId="6D9C3E68" w:rsidTr="00814486">
        <w:tc>
          <w:tcPr>
            <w:tcW w:w="555" w:type="pct"/>
          </w:tcPr>
          <w:p w14:paraId="31DE150B" w14:textId="2738BC21" w:rsidR="00814486" w:rsidRPr="00814486" w:rsidRDefault="00814486" w:rsidP="003E1BC8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1-1</w:t>
            </w:r>
          </w:p>
        </w:tc>
        <w:tc>
          <w:tcPr>
            <w:tcW w:w="4445" w:type="pct"/>
          </w:tcPr>
          <w:p w14:paraId="2FDA057D" w14:textId="77777777" w:rsidR="00814486" w:rsidRPr="00814486" w:rsidRDefault="00814486" w:rsidP="0061115D">
            <w:pPr>
              <w:pStyle w:val="BodyA"/>
              <w:rPr>
                <w:color w:val="000000" w:themeColor="text1"/>
                <w:sz w:val="20"/>
                <w:szCs w:val="20"/>
              </w:rPr>
            </w:pPr>
            <w:r w:rsidRPr="00814486">
              <w:rPr>
                <w:color w:val="000000" w:themeColor="text1"/>
                <w:sz w:val="20"/>
                <w:szCs w:val="20"/>
              </w:rPr>
              <w:t>Do you have DGR-1 status?</w:t>
            </w:r>
          </w:p>
          <w:p w14:paraId="5A11529E" w14:textId="77777777" w:rsidR="00814486" w:rsidRPr="00814486" w:rsidRDefault="00814486" w:rsidP="003E1BC8">
            <w:pPr>
              <w:pStyle w:val="ListParagraph"/>
              <w:numPr>
                <w:ilvl w:val="1"/>
                <w:numId w:val="6"/>
              </w:numPr>
              <w:tabs>
                <w:tab w:val="clear" w:pos="1440"/>
                <w:tab w:val="num" w:pos="514"/>
              </w:tabs>
              <w:ind w:left="334" w:hanging="180"/>
              <w:rPr>
                <w:rFonts w:ascii="Avenir Book" w:hAnsi="Avenir Book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4486">
              <w:rPr>
                <w:rFonts w:ascii="Avenir Book" w:hAnsi="Avenir Book"/>
                <w:color w:val="000000" w:themeColor="text1"/>
                <w:kern w:val="0"/>
                <w:sz w:val="20"/>
                <w:szCs w:val="20"/>
                <w14:ligatures w14:val="none"/>
              </w:rPr>
              <w:t>Yes</w:t>
            </w:r>
          </w:p>
          <w:p w14:paraId="13AAB5C6" w14:textId="0DDB815C" w:rsidR="00814486" w:rsidRPr="00814486" w:rsidRDefault="00814486" w:rsidP="0061115D">
            <w:pPr>
              <w:pStyle w:val="ListParagraph"/>
              <w:numPr>
                <w:ilvl w:val="1"/>
                <w:numId w:val="6"/>
              </w:numPr>
              <w:tabs>
                <w:tab w:val="clear" w:pos="1440"/>
                <w:tab w:val="num" w:pos="514"/>
              </w:tabs>
              <w:ind w:left="334" w:hanging="180"/>
              <w:rPr>
                <w:rFonts w:ascii="Avenir Book" w:hAnsi="Avenir Book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No</w:t>
            </w:r>
          </w:p>
        </w:tc>
      </w:tr>
      <w:tr w:rsidR="00814486" w:rsidRPr="00814486" w14:paraId="291C3A21" w14:textId="1986B84F" w:rsidTr="00814486">
        <w:tc>
          <w:tcPr>
            <w:tcW w:w="555" w:type="pct"/>
          </w:tcPr>
          <w:p w14:paraId="2D6624C5" w14:textId="069E7762" w:rsidR="00814486" w:rsidRPr="00814486" w:rsidRDefault="00814486" w:rsidP="003E1BC8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1-2</w:t>
            </w:r>
          </w:p>
        </w:tc>
        <w:tc>
          <w:tcPr>
            <w:tcW w:w="4445" w:type="pct"/>
          </w:tcPr>
          <w:p w14:paraId="429D5C07" w14:textId="77777777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Which of the following Big Blue Ocean Foundation pillars does your charity align with? (Select all that apply.)</w:t>
            </w:r>
          </w:p>
          <w:p w14:paraId="29E056CE" w14:textId="69BA89B9" w:rsidR="00814486" w:rsidRPr="00814486" w:rsidRDefault="009D3D09" w:rsidP="003E1BC8">
            <w:pPr>
              <w:pStyle w:val="ListParagraph"/>
              <w:numPr>
                <w:ilvl w:val="1"/>
                <w:numId w:val="6"/>
              </w:numPr>
              <w:tabs>
                <w:tab w:val="clear" w:pos="1440"/>
                <w:tab w:val="num" w:pos="514"/>
              </w:tabs>
              <w:ind w:left="334" w:hanging="180"/>
              <w:rPr>
                <w:rFonts w:ascii="Avenir Book" w:hAnsi="Avenir Book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venir Book" w:hAnsi="Avenir Book"/>
                <w:color w:val="000000" w:themeColor="text1"/>
                <w:kern w:val="0"/>
                <w:sz w:val="20"/>
                <w:szCs w:val="20"/>
                <w14:ligatures w14:val="none"/>
              </w:rPr>
              <w:t>Preserving natural environments</w:t>
            </w:r>
          </w:p>
          <w:p w14:paraId="1E6EE3A5" w14:textId="34BA7CAD" w:rsidR="00814486" w:rsidRPr="00814486" w:rsidRDefault="00814486" w:rsidP="003E1BC8">
            <w:pPr>
              <w:pStyle w:val="ListParagraph"/>
              <w:numPr>
                <w:ilvl w:val="1"/>
                <w:numId w:val="6"/>
              </w:numPr>
              <w:tabs>
                <w:tab w:val="clear" w:pos="1440"/>
                <w:tab w:val="num" w:pos="514"/>
              </w:tabs>
              <w:ind w:left="334" w:hanging="180"/>
              <w:rPr>
                <w:rFonts w:ascii="Avenir Book" w:hAnsi="Avenir Book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4486">
              <w:rPr>
                <w:rFonts w:ascii="Avenir Book" w:hAnsi="Avenir Book"/>
                <w:color w:val="000000" w:themeColor="text1"/>
                <w:kern w:val="0"/>
                <w:sz w:val="20"/>
                <w:szCs w:val="20"/>
                <w14:ligatures w14:val="none"/>
              </w:rPr>
              <w:t>Research</w:t>
            </w:r>
            <w:r w:rsidR="009D3D09">
              <w:rPr>
                <w:rFonts w:ascii="Avenir Book" w:hAnsi="Avenir Book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 and education</w:t>
            </w:r>
          </w:p>
          <w:p w14:paraId="45EEA17A" w14:textId="72D65C9A" w:rsidR="00814486" w:rsidRPr="00814486" w:rsidRDefault="00814486" w:rsidP="00374509">
            <w:pPr>
              <w:pStyle w:val="ListParagraph"/>
              <w:numPr>
                <w:ilvl w:val="1"/>
                <w:numId w:val="6"/>
              </w:numPr>
              <w:tabs>
                <w:tab w:val="clear" w:pos="1440"/>
                <w:tab w:val="num" w:pos="514"/>
              </w:tabs>
              <w:ind w:left="334" w:hanging="180"/>
              <w:rPr>
                <w:rFonts w:ascii="Avenir Book" w:hAnsi="Avenir Book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4486">
              <w:rPr>
                <w:rFonts w:ascii="Avenir Book" w:hAnsi="Avenir Book"/>
                <w:color w:val="000000" w:themeColor="text1"/>
                <w:kern w:val="0"/>
                <w:sz w:val="20"/>
                <w:szCs w:val="20"/>
                <w14:ligatures w14:val="none"/>
              </w:rPr>
              <w:t>Animals and their habitats</w:t>
            </w:r>
          </w:p>
        </w:tc>
      </w:tr>
      <w:tr w:rsidR="00814486" w:rsidRPr="00814486" w14:paraId="02A2CF34" w14:textId="2387E2C6" w:rsidTr="00814486">
        <w:tc>
          <w:tcPr>
            <w:tcW w:w="555" w:type="pct"/>
          </w:tcPr>
          <w:p w14:paraId="3AEEDE94" w14:textId="7C5789D1" w:rsidR="00814486" w:rsidRPr="00814486" w:rsidRDefault="00814486" w:rsidP="003E1BC8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1-3</w:t>
            </w:r>
          </w:p>
        </w:tc>
        <w:tc>
          <w:tcPr>
            <w:tcW w:w="4445" w:type="pct"/>
          </w:tcPr>
          <w:p w14:paraId="78DD9E64" w14:textId="70759F57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 xml:space="preserve">Is </w:t>
            </w:r>
            <w:r w:rsidR="000202DA">
              <w:rPr>
                <w:rFonts w:ascii="Avenir Book" w:hAnsi="Avenir Book"/>
                <w:color w:val="000000" w:themeColor="text1"/>
                <w:sz w:val="20"/>
                <w:szCs w:val="20"/>
              </w:rPr>
              <w:t>learning</w:t>
            </w: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 xml:space="preserve"> and/or knowledge-sharing a key focus of your initiatives?</w:t>
            </w:r>
          </w:p>
          <w:p w14:paraId="69125F3B" w14:textId="77777777" w:rsidR="00814486" w:rsidRPr="00814486" w:rsidRDefault="00814486" w:rsidP="003E1BC8">
            <w:pPr>
              <w:pStyle w:val="ListParagraph"/>
              <w:numPr>
                <w:ilvl w:val="1"/>
                <w:numId w:val="6"/>
              </w:numPr>
              <w:tabs>
                <w:tab w:val="clear" w:pos="1440"/>
                <w:tab w:val="num" w:pos="514"/>
              </w:tabs>
              <w:ind w:left="334" w:hanging="180"/>
              <w:rPr>
                <w:rFonts w:ascii="Avenir Book" w:hAnsi="Avenir Book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4486">
              <w:rPr>
                <w:rFonts w:ascii="Avenir Book" w:hAnsi="Avenir Book"/>
                <w:color w:val="000000" w:themeColor="text1"/>
                <w:kern w:val="0"/>
                <w:sz w:val="20"/>
                <w:szCs w:val="20"/>
                <w14:ligatures w14:val="none"/>
              </w:rPr>
              <w:t>Yes</w:t>
            </w:r>
          </w:p>
          <w:p w14:paraId="00DC52D9" w14:textId="77777777" w:rsidR="00814486" w:rsidRPr="00814486" w:rsidRDefault="00814486" w:rsidP="003E1BC8">
            <w:pPr>
              <w:pStyle w:val="ListParagraph"/>
              <w:numPr>
                <w:ilvl w:val="1"/>
                <w:numId w:val="6"/>
              </w:numPr>
              <w:tabs>
                <w:tab w:val="clear" w:pos="1440"/>
                <w:tab w:val="num" w:pos="514"/>
              </w:tabs>
              <w:ind w:left="334" w:hanging="180"/>
              <w:rPr>
                <w:rFonts w:ascii="Avenir Book" w:hAnsi="Avenir Book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No</w:t>
            </w:r>
          </w:p>
        </w:tc>
      </w:tr>
      <w:tr w:rsidR="00814486" w:rsidRPr="00814486" w14:paraId="29832A46" w14:textId="5C8ED1BA" w:rsidTr="00814486">
        <w:tc>
          <w:tcPr>
            <w:tcW w:w="555" w:type="pct"/>
          </w:tcPr>
          <w:p w14:paraId="3AF3A08C" w14:textId="454F0A8A" w:rsidR="00814486" w:rsidRPr="00814486" w:rsidRDefault="00814486" w:rsidP="003E1BC8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1-4</w:t>
            </w:r>
          </w:p>
        </w:tc>
        <w:tc>
          <w:tcPr>
            <w:tcW w:w="4445" w:type="pct"/>
          </w:tcPr>
          <w:p w14:paraId="2F62E1DC" w14:textId="77777777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How long has your organisation been in operation?</w:t>
            </w:r>
          </w:p>
          <w:p w14:paraId="7F7F7030" w14:textId="77777777" w:rsidR="00814486" w:rsidRPr="00814486" w:rsidRDefault="00814486" w:rsidP="003E1BC8">
            <w:pPr>
              <w:pStyle w:val="ListParagraph"/>
              <w:numPr>
                <w:ilvl w:val="1"/>
                <w:numId w:val="6"/>
              </w:numPr>
              <w:tabs>
                <w:tab w:val="clear" w:pos="1440"/>
                <w:tab w:val="num" w:pos="514"/>
              </w:tabs>
              <w:ind w:left="334" w:hanging="180"/>
              <w:rPr>
                <w:rFonts w:ascii="Avenir Book" w:hAnsi="Avenir Book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4486">
              <w:rPr>
                <w:rFonts w:ascii="Avenir Book" w:hAnsi="Avenir Book"/>
                <w:color w:val="000000" w:themeColor="text1"/>
                <w:kern w:val="0"/>
                <w:sz w:val="20"/>
                <w:szCs w:val="20"/>
                <w14:ligatures w14:val="none"/>
              </w:rPr>
              <w:t>Less than 1 year</w:t>
            </w:r>
          </w:p>
          <w:p w14:paraId="56FFD547" w14:textId="77777777" w:rsidR="00814486" w:rsidRPr="00814486" w:rsidRDefault="00814486" w:rsidP="003E1BC8">
            <w:pPr>
              <w:pStyle w:val="ListParagraph"/>
              <w:numPr>
                <w:ilvl w:val="1"/>
                <w:numId w:val="6"/>
              </w:numPr>
              <w:tabs>
                <w:tab w:val="clear" w:pos="1440"/>
                <w:tab w:val="num" w:pos="514"/>
              </w:tabs>
              <w:ind w:left="334" w:hanging="180"/>
              <w:rPr>
                <w:rFonts w:ascii="Avenir Book" w:hAnsi="Avenir Book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4486">
              <w:rPr>
                <w:rFonts w:ascii="Avenir Book" w:hAnsi="Avenir Book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1 to 5 years </w:t>
            </w:r>
          </w:p>
          <w:p w14:paraId="2FA5D797" w14:textId="77777777" w:rsidR="00814486" w:rsidRPr="00814486" w:rsidRDefault="00814486" w:rsidP="003E1BC8">
            <w:pPr>
              <w:pStyle w:val="ListParagraph"/>
              <w:numPr>
                <w:ilvl w:val="1"/>
                <w:numId w:val="6"/>
              </w:numPr>
              <w:tabs>
                <w:tab w:val="clear" w:pos="1440"/>
                <w:tab w:val="num" w:pos="514"/>
              </w:tabs>
              <w:ind w:left="334" w:hanging="180"/>
              <w:rPr>
                <w:rFonts w:ascii="Avenir Book" w:hAnsi="Avenir Book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4486">
              <w:rPr>
                <w:rFonts w:ascii="Avenir Book" w:hAnsi="Avenir Book"/>
                <w:color w:val="000000" w:themeColor="text1"/>
                <w:kern w:val="0"/>
                <w:sz w:val="20"/>
                <w:szCs w:val="20"/>
                <w14:ligatures w14:val="none"/>
              </w:rPr>
              <w:t>5 to 10 years</w:t>
            </w:r>
          </w:p>
          <w:p w14:paraId="7B711258" w14:textId="47E49254" w:rsidR="00814486" w:rsidRPr="00814486" w:rsidRDefault="00814486" w:rsidP="00374509">
            <w:pPr>
              <w:pStyle w:val="ListParagraph"/>
              <w:numPr>
                <w:ilvl w:val="1"/>
                <w:numId w:val="6"/>
              </w:numPr>
              <w:tabs>
                <w:tab w:val="clear" w:pos="1440"/>
                <w:tab w:val="num" w:pos="514"/>
              </w:tabs>
              <w:ind w:left="334" w:hanging="180"/>
              <w:rPr>
                <w:rFonts w:ascii="Avenir Book" w:hAnsi="Avenir Book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4486">
              <w:rPr>
                <w:rFonts w:ascii="Avenir Book" w:hAnsi="Avenir Book"/>
                <w:color w:val="000000" w:themeColor="text1"/>
                <w:kern w:val="0"/>
                <w:sz w:val="20"/>
                <w:szCs w:val="20"/>
                <w14:ligatures w14:val="none"/>
              </w:rPr>
              <w:t>10+ years</w:t>
            </w:r>
          </w:p>
        </w:tc>
      </w:tr>
      <w:tr w:rsidR="00814486" w:rsidRPr="00814486" w14:paraId="13588AF2" w14:textId="5827BF1D" w:rsidTr="00814486">
        <w:tc>
          <w:tcPr>
            <w:tcW w:w="555" w:type="pct"/>
          </w:tcPr>
          <w:p w14:paraId="27F977C7" w14:textId="04543477" w:rsidR="00814486" w:rsidRPr="00814486" w:rsidRDefault="00814486" w:rsidP="003E1BC8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4445" w:type="pct"/>
          </w:tcPr>
          <w:p w14:paraId="2874D78C" w14:textId="77777777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Does your governance structure include a board?</w:t>
            </w:r>
          </w:p>
          <w:p w14:paraId="257DEFED" w14:textId="77777777" w:rsidR="00814486" w:rsidRPr="00814486" w:rsidRDefault="00814486" w:rsidP="003E1BC8">
            <w:pPr>
              <w:pStyle w:val="ListParagraph"/>
              <w:numPr>
                <w:ilvl w:val="1"/>
                <w:numId w:val="6"/>
              </w:numPr>
              <w:tabs>
                <w:tab w:val="clear" w:pos="1440"/>
                <w:tab w:val="num" w:pos="514"/>
              </w:tabs>
              <w:ind w:left="334" w:hanging="180"/>
              <w:rPr>
                <w:rFonts w:ascii="Avenir Book" w:hAnsi="Avenir Book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4486">
              <w:rPr>
                <w:rFonts w:ascii="Avenir Book" w:hAnsi="Avenir Book"/>
                <w:color w:val="000000" w:themeColor="text1"/>
                <w:kern w:val="0"/>
                <w:sz w:val="20"/>
                <w:szCs w:val="20"/>
                <w14:ligatures w14:val="none"/>
              </w:rPr>
              <w:t>Yes</w:t>
            </w:r>
          </w:p>
          <w:p w14:paraId="6B6A174F" w14:textId="77777777" w:rsidR="00814486" w:rsidRPr="00814486" w:rsidRDefault="00814486" w:rsidP="003E1BC8">
            <w:pPr>
              <w:pStyle w:val="ListParagraph"/>
              <w:numPr>
                <w:ilvl w:val="1"/>
                <w:numId w:val="6"/>
              </w:numPr>
              <w:tabs>
                <w:tab w:val="clear" w:pos="1440"/>
                <w:tab w:val="num" w:pos="514"/>
              </w:tabs>
              <w:ind w:left="334" w:hanging="180"/>
              <w:rPr>
                <w:rFonts w:ascii="Avenir Book" w:hAnsi="Avenir Book"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 xml:space="preserve">No </w:t>
            </w:r>
          </w:p>
        </w:tc>
      </w:tr>
    </w:tbl>
    <w:p w14:paraId="46D71A70" w14:textId="77777777" w:rsidR="003E1BC8" w:rsidRPr="00814486" w:rsidRDefault="003E1BC8" w:rsidP="003E1BC8">
      <w:pPr>
        <w:spacing w:before="120"/>
        <w:rPr>
          <w:rFonts w:ascii="Avenir Book" w:hAnsi="Avenir Book"/>
          <w:color w:val="000000" w:themeColor="text1"/>
          <w:sz w:val="20"/>
          <w:szCs w:val="20"/>
        </w:rPr>
      </w:pPr>
    </w:p>
    <w:p w14:paraId="451E2130" w14:textId="77777777" w:rsidR="003E1BC8" w:rsidRPr="00814486" w:rsidRDefault="003E1BC8" w:rsidP="003E1BC8">
      <w:pPr>
        <w:spacing w:before="120"/>
        <w:rPr>
          <w:rFonts w:ascii="Avenir Book" w:hAnsi="Avenir Book"/>
          <w:color w:val="000000" w:themeColor="text1"/>
          <w:sz w:val="20"/>
          <w:szCs w:val="20"/>
        </w:rPr>
      </w:pPr>
    </w:p>
    <w:p w14:paraId="2FEC1ADC" w14:textId="77777777" w:rsidR="003E1BC8" w:rsidRPr="00814486" w:rsidRDefault="003E1BC8" w:rsidP="003E1BC8">
      <w:pPr>
        <w:rPr>
          <w:rFonts w:ascii="Avenir Book" w:hAnsi="Avenir Book"/>
          <w:b/>
          <w:bCs/>
          <w:color w:val="000000" w:themeColor="text1"/>
          <w:sz w:val="20"/>
          <w:szCs w:val="20"/>
        </w:rPr>
      </w:pPr>
      <w:r w:rsidRPr="00814486">
        <w:rPr>
          <w:rFonts w:ascii="Avenir Book" w:hAnsi="Avenir Book"/>
          <w:b/>
          <w:bCs/>
          <w:color w:val="000000" w:themeColor="text1"/>
          <w:sz w:val="20"/>
          <w:szCs w:val="20"/>
        </w:rPr>
        <w:br w:type="page"/>
      </w:r>
    </w:p>
    <w:p w14:paraId="04B38F47" w14:textId="1C83CB2A" w:rsidR="003E1BC8" w:rsidRPr="00814486" w:rsidRDefault="008A2710" w:rsidP="00CA35CB">
      <w:pPr>
        <w:spacing w:after="120"/>
        <w:rPr>
          <w:rFonts w:ascii="Avenir Heavy" w:hAnsi="Avenir Heavy"/>
          <w:color w:val="000000" w:themeColor="text1"/>
        </w:rPr>
      </w:pPr>
      <w:r w:rsidRPr="00814486">
        <w:rPr>
          <w:rFonts w:ascii="Avenir Heavy" w:hAnsi="Avenir Heavy"/>
          <w:color w:val="000000" w:themeColor="text1"/>
        </w:rPr>
        <w:lastRenderedPageBreak/>
        <w:t>Stage 2</w:t>
      </w:r>
      <w:r w:rsidR="00060306">
        <w:rPr>
          <w:rFonts w:ascii="Avenir Heavy" w:hAnsi="Avenir Heavy"/>
          <w:color w:val="000000" w:themeColor="text1"/>
        </w:rPr>
        <w:t xml:space="preserve"> Questions</w:t>
      </w:r>
    </w:p>
    <w:tbl>
      <w:tblPr>
        <w:tblStyle w:val="TableGrid"/>
        <w:tblW w:w="1002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450"/>
        <w:gridCol w:w="7490"/>
        <w:gridCol w:w="1085"/>
      </w:tblGrid>
      <w:tr w:rsidR="00814486" w:rsidRPr="00814486" w14:paraId="4C257EF0" w14:textId="6D3FF94E" w:rsidTr="00814486">
        <w:tc>
          <w:tcPr>
            <w:tcW w:w="1461" w:type="dxa"/>
            <w:shd w:val="clear" w:color="auto" w:fill="DEEAF6" w:themeFill="accent5" w:themeFillTint="33"/>
          </w:tcPr>
          <w:p w14:paraId="7058AF9F" w14:textId="1ED54208" w:rsidR="00814486" w:rsidRPr="00814486" w:rsidRDefault="00814486" w:rsidP="0061115D">
            <w:pPr>
              <w:spacing w:before="120"/>
              <w:rPr>
                <w:rFonts w:ascii="Avenir Book" w:hAnsi="Avenir Book"/>
                <w:b/>
                <w:bCs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b/>
                <w:bCs/>
                <w:color w:val="000000" w:themeColor="text1"/>
                <w:sz w:val="20"/>
                <w:szCs w:val="20"/>
              </w:rPr>
              <w:t>Question number</w:t>
            </w:r>
          </w:p>
        </w:tc>
        <w:tc>
          <w:tcPr>
            <w:tcW w:w="7624" w:type="dxa"/>
            <w:shd w:val="clear" w:color="auto" w:fill="DEEAF6" w:themeFill="accent5" w:themeFillTint="33"/>
          </w:tcPr>
          <w:p w14:paraId="778C452C" w14:textId="527868C8" w:rsidR="00814486" w:rsidRPr="00814486" w:rsidRDefault="00814486" w:rsidP="0061115D">
            <w:pPr>
              <w:spacing w:before="120"/>
              <w:rPr>
                <w:rFonts w:ascii="Avenir Book" w:hAnsi="Avenir Book"/>
                <w:b/>
                <w:bCs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b/>
                <w:bCs/>
                <w:color w:val="000000" w:themeColor="text1"/>
                <w:sz w:val="20"/>
                <w:szCs w:val="20"/>
              </w:rPr>
              <w:t>Question</w:t>
            </w:r>
          </w:p>
        </w:tc>
        <w:tc>
          <w:tcPr>
            <w:tcW w:w="940" w:type="dxa"/>
            <w:shd w:val="clear" w:color="auto" w:fill="DEEAF6" w:themeFill="accent5" w:themeFillTint="33"/>
          </w:tcPr>
          <w:p w14:paraId="588A4929" w14:textId="4D474E08" w:rsidR="00814486" w:rsidRPr="00814486" w:rsidRDefault="00833D5C" w:rsidP="0061115D">
            <w:pPr>
              <w:spacing w:before="120"/>
              <w:jc w:val="center"/>
              <w:rPr>
                <w:rFonts w:ascii="Avenir Book" w:hAnsi="Avenir Book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venir Book" w:hAnsi="Avenir Book"/>
                <w:b/>
                <w:bCs/>
                <w:color w:val="000000" w:themeColor="text1"/>
                <w:sz w:val="20"/>
                <w:szCs w:val="20"/>
              </w:rPr>
              <w:t>Character</w:t>
            </w:r>
            <w:r w:rsidR="00814486" w:rsidRPr="00814486">
              <w:rPr>
                <w:rFonts w:ascii="Avenir Book" w:hAnsi="Avenir Book"/>
                <w:b/>
                <w:bCs/>
                <w:color w:val="000000" w:themeColor="text1"/>
                <w:sz w:val="20"/>
                <w:szCs w:val="20"/>
              </w:rPr>
              <w:t xml:space="preserve"> limit</w:t>
            </w:r>
          </w:p>
        </w:tc>
      </w:tr>
      <w:tr w:rsidR="00814486" w:rsidRPr="00814486" w14:paraId="12019BB9" w14:textId="72D857F7" w:rsidTr="00814486">
        <w:tc>
          <w:tcPr>
            <w:tcW w:w="1461" w:type="dxa"/>
            <w:shd w:val="clear" w:color="auto" w:fill="F2F2F2" w:themeFill="background1" w:themeFillShade="F2"/>
          </w:tcPr>
          <w:p w14:paraId="4360C770" w14:textId="77777777" w:rsidR="00814486" w:rsidRPr="00814486" w:rsidRDefault="00814486" w:rsidP="00184724">
            <w:pPr>
              <w:rPr>
                <w:rFonts w:ascii="Avenir Book" w:hAnsi="Avenir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24" w:type="dxa"/>
            <w:shd w:val="clear" w:color="auto" w:fill="F2F2F2" w:themeFill="background1" w:themeFillShade="F2"/>
            <w:vAlign w:val="center"/>
          </w:tcPr>
          <w:p w14:paraId="35344E7B" w14:textId="2D58D143" w:rsidR="00814486" w:rsidRPr="00814486" w:rsidRDefault="00814486" w:rsidP="00184724">
            <w:pPr>
              <w:rPr>
                <w:rFonts w:ascii="Avenir Book" w:hAnsi="Avenir Book"/>
                <w:b/>
                <w:bCs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b/>
                <w:bCs/>
                <w:color w:val="000000" w:themeColor="text1"/>
                <w:sz w:val="20"/>
                <w:szCs w:val="20"/>
              </w:rPr>
              <w:t>Tell us about your application</w:t>
            </w:r>
          </w:p>
        </w:tc>
        <w:tc>
          <w:tcPr>
            <w:tcW w:w="940" w:type="dxa"/>
            <w:shd w:val="clear" w:color="auto" w:fill="F2F2F2" w:themeFill="background1" w:themeFillShade="F2"/>
          </w:tcPr>
          <w:p w14:paraId="150C400B" w14:textId="77777777" w:rsidR="00814486" w:rsidRPr="00814486" w:rsidRDefault="00814486" w:rsidP="0061115D">
            <w:pPr>
              <w:spacing w:before="120"/>
              <w:jc w:val="center"/>
              <w:rPr>
                <w:rFonts w:ascii="Avenir Book" w:hAnsi="Avenir Book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14486" w:rsidRPr="00814486" w14:paraId="3AC5BD4B" w14:textId="48EB4196" w:rsidTr="00814486">
        <w:tc>
          <w:tcPr>
            <w:tcW w:w="1461" w:type="dxa"/>
          </w:tcPr>
          <w:p w14:paraId="459E1927" w14:textId="3E9371DA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2-1</w:t>
            </w:r>
          </w:p>
        </w:tc>
        <w:tc>
          <w:tcPr>
            <w:tcW w:w="7624" w:type="dxa"/>
          </w:tcPr>
          <w:p w14:paraId="62BFC4BF" w14:textId="2EA68737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How much funding are you seeking?</w:t>
            </w:r>
          </w:p>
        </w:tc>
        <w:tc>
          <w:tcPr>
            <w:tcW w:w="940" w:type="dxa"/>
          </w:tcPr>
          <w:p w14:paraId="02DB868F" w14:textId="2B5F02B9" w:rsidR="00814486" w:rsidRPr="00814486" w:rsidRDefault="00C13D27" w:rsidP="0061115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>
              <w:rPr>
                <w:rFonts w:ascii="Avenir Book" w:hAnsi="Avenir Book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814486" w:rsidRPr="00814486" w14:paraId="611F1ABB" w14:textId="71BDFFE1" w:rsidTr="00814486">
        <w:tc>
          <w:tcPr>
            <w:tcW w:w="1461" w:type="dxa"/>
          </w:tcPr>
          <w:p w14:paraId="1E14E32B" w14:textId="53D2F066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2-2</w:t>
            </w:r>
          </w:p>
        </w:tc>
        <w:tc>
          <w:tcPr>
            <w:tcW w:w="7624" w:type="dxa"/>
          </w:tcPr>
          <w:p w14:paraId="225BB3ED" w14:textId="6186E2E3" w:rsidR="00814486" w:rsidRPr="00814486" w:rsidRDefault="00814486" w:rsidP="0043607D">
            <w:pPr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 xml:space="preserve">Tell us about the project you would like us to support. What is the project and why is it important? </w:t>
            </w:r>
          </w:p>
        </w:tc>
        <w:tc>
          <w:tcPr>
            <w:tcW w:w="940" w:type="dxa"/>
          </w:tcPr>
          <w:p w14:paraId="331253A1" w14:textId="3471C7DA" w:rsidR="00814486" w:rsidRPr="00814486" w:rsidRDefault="00C13D27" w:rsidP="0061115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>
              <w:rPr>
                <w:rFonts w:ascii="Avenir Book" w:hAnsi="Avenir Book"/>
                <w:color w:val="000000" w:themeColor="text1"/>
                <w:sz w:val="20"/>
                <w:szCs w:val="20"/>
              </w:rPr>
              <w:t>900</w:t>
            </w:r>
          </w:p>
        </w:tc>
      </w:tr>
      <w:tr w:rsidR="00814486" w:rsidRPr="00814486" w14:paraId="407D993C" w14:textId="7E74E364" w:rsidTr="00814486">
        <w:tc>
          <w:tcPr>
            <w:tcW w:w="1461" w:type="dxa"/>
          </w:tcPr>
          <w:p w14:paraId="32A4B38B" w14:textId="1D29997E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2-3</w:t>
            </w:r>
          </w:p>
        </w:tc>
        <w:tc>
          <w:tcPr>
            <w:tcW w:w="7624" w:type="dxa"/>
          </w:tcPr>
          <w:p w14:paraId="7E3D17F4" w14:textId="476F305E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How would you use the funds?</w:t>
            </w:r>
          </w:p>
        </w:tc>
        <w:tc>
          <w:tcPr>
            <w:tcW w:w="940" w:type="dxa"/>
          </w:tcPr>
          <w:p w14:paraId="5A927ACB" w14:textId="08185CED" w:rsidR="00814486" w:rsidRPr="00814486" w:rsidRDefault="00C13D27" w:rsidP="0061115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>
              <w:rPr>
                <w:rFonts w:ascii="Avenir Book" w:hAnsi="Avenir Book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814486" w:rsidRPr="00814486" w14:paraId="23B132E4" w14:textId="6DC2ADDD" w:rsidTr="00814486">
        <w:tc>
          <w:tcPr>
            <w:tcW w:w="1461" w:type="dxa"/>
          </w:tcPr>
          <w:p w14:paraId="66120E93" w14:textId="6B98C4E6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2-4</w:t>
            </w:r>
          </w:p>
        </w:tc>
        <w:tc>
          <w:tcPr>
            <w:tcW w:w="7624" w:type="dxa"/>
          </w:tcPr>
          <w:p w14:paraId="2D6C6452" w14:textId="14C1B38E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 xml:space="preserve">What impact would you expect to have </w:t>
            </w:r>
            <w:proofErr w:type="gramStart"/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 xml:space="preserve"> our funding?</w:t>
            </w:r>
          </w:p>
        </w:tc>
        <w:tc>
          <w:tcPr>
            <w:tcW w:w="940" w:type="dxa"/>
          </w:tcPr>
          <w:p w14:paraId="2E6CEC47" w14:textId="043E5B5B" w:rsidR="00814486" w:rsidRPr="00814486" w:rsidRDefault="00C13D27" w:rsidP="0061115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>
              <w:rPr>
                <w:rFonts w:ascii="Avenir Book" w:hAnsi="Avenir Book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814486" w:rsidRPr="00814486" w14:paraId="381B5EAB" w14:textId="77777777" w:rsidTr="00814486">
        <w:tc>
          <w:tcPr>
            <w:tcW w:w="1461" w:type="dxa"/>
          </w:tcPr>
          <w:p w14:paraId="605771FC" w14:textId="68C2C34D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2-5</w:t>
            </w:r>
          </w:p>
        </w:tc>
        <w:tc>
          <w:tcPr>
            <w:tcW w:w="7624" w:type="dxa"/>
          </w:tcPr>
          <w:p w14:paraId="15BCB8DA" w14:textId="60DC2728" w:rsidR="00814486" w:rsidRPr="00814486" w:rsidRDefault="00814486" w:rsidP="003437C9">
            <w:pPr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 xml:space="preserve">Please describe the potential impact of your project in terms of reach and/or depth. For example, will your project affect </w:t>
            </w:r>
            <w:proofErr w:type="gramStart"/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a large number of</w:t>
            </w:r>
            <w:proofErr w:type="gramEnd"/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 xml:space="preserve"> people (broad reach) or create significant change for a smaller group (deep impact)?</w:t>
            </w:r>
          </w:p>
        </w:tc>
        <w:tc>
          <w:tcPr>
            <w:tcW w:w="940" w:type="dxa"/>
          </w:tcPr>
          <w:p w14:paraId="040C30AE" w14:textId="1F6FEC62" w:rsidR="00814486" w:rsidRPr="00814486" w:rsidRDefault="00C13D27" w:rsidP="0061115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>
              <w:rPr>
                <w:rFonts w:ascii="Avenir Book" w:hAnsi="Avenir Book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814486" w:rsidRPr="00814486" w14:paraId="68E9C279" w14:textId="3563A655" w:rsidTr="00814486">
        <w:tc>
          <w:tcPr>
            <w:tcW w:w="1461" w:type="dxa"/>
          </w:tcPr>
          <w:p w14:paraId="50C8EC62" w14:textId="1D2E3D1D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2-6</w:t>
            </w:r>
          </w:p>
        </w:tc>
        <w:tc>
          <w:tcPr>
            <w:tcW w:w="7624" w:type="dxa"/>
          </w:tcPr>
          <w:p w14:paraId="5FFA1929" w14:textId="52EA7631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 xml:space="preserve">How would you measure the impact of our funding? (For </w:t>
            </w:r>
            <w:proofErr w:type="gramStart"/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example</w:t>
            </w:r>
            <w:proofErr w:type="gramEnd"/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 xml:space="preserve"> what data collection method and metrics would you use?)</w:t>
            </w:r>
          </w:p>
        </w:tc>
        <w:tc>
          <w:tcPr>
            <w:tcW w:w="940" w:type="dxa"/>
          </w:tcPr>
          <w:p w14:paraId="72E8D2BE" w14:textId="6C438C3B" w:rsidR="00814486" w:rsidRPr="00814486" w:rsidRDefault="00C13D27" w:rsidP="0061115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>
              <w:rPr>
                <w:rFonts w:ascii="Avenir Book" w:hAnsi="Avenir Book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814486" w:rsidRPr="00814486" w14:paraId="47328401" w14:textId="0AE2D1F6" w:rsidTr="00814486">
        <w:tc>
          <w:tcPr>
            <w:tcW w:w="1461" w:type="dxa"/>
          </w:tcPr>
          <w:p w14:paraId="1214E3BC" w14:textId="0AC47E94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2-7</w:t>
            </w:r>
          </w:p>
        </w:tc>
        <w:tc>
          <w:tcPr>
            <w:tcW w:w="7624" w:type="dxa"/>
          </w:tcPr>
          <w:p w14:paraId="6AD69B1C" w14:textId="6F17DD89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How would you report to us? (Note that at a minimum, we would like an end-of-project report, in addition to at least one other.)</w:t>
            </w:r>
          </w:p>
        </w:tc>
        <w:tc>
          <w:tcPr>
            <w:tcW w:w="940" w:type="dxa"/>
          </w:tcPr>
          <w:p w14:paraId="09FCED91" w14:textId="0371A53E" w:rsidR="00814486" w:rsidRPr="00814486" w:rsidRDefault="00C13D27" w:rsidP="0061115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>
              <w:rPr>
                <w:rFonts w:ascii="Avenir Book" w:hAnsi="Avenir Book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814486" w:rsidRPr="00814486" w14:paraId="5C8B0A6A" w14:textId="77777777" w:rsidTr="00814486">
        <w:tc>
          <w:tcPr>
            <w:tcW w:w="1461" w:type="dxa"/>
          </w:tcPr>
          <w:p w14:paraId="15A552A0" w14:textId="2B1D6D6F" w:rsidR="00814486" w:rsidRPr="00814486" w:rsidRDefault="00814486" w:rsidP="0057702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2-8</w:t>
            </w:r>
          </w:p>
        </w:tc>
        <w:tc>
          <w:tcPr>
            <w:tcW w:w="7624" w:type="dxa"/>
          </w:tcPr>
          <w:p w14:paraId="025F725C" w14:textId="6D9904F4" w:rsidR="00814486" w:rsidRPr="00814486" w:rsidRDefault="00814486" w:rsidP="0057702D">
            <w:pPr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What are your hopes and dreams for this project?</w:t>
            </w:r>
          </w:p>
        </w:tc>
        <w:tc>
          <w:tcPr>
            <w:tcW w:w="940" w:type="dxa"/>
          </w:tcPr>
          <w:p w14:paraId="22B2E9AC" w14:textId="6E6486AA" w:rsidR="00814486" w:rsidRPr="00814486" w:rsidRDefault="00C13D27" w:rsidP="0057702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>
              <w:rPr>
                <w:rFonts w:ascii="Avenir Book" w:hAnsi="Avenir Book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814486" w:rsidRPr="00814486" w14:paraId="336527EE" w14:textId="3E134E09" w:rsidTr="00814486">
        <w:tc>
          <w:tcPr>
            <w:tcW w:w="1461" w:type="dxa"/>
            <w:shd w:val="clear" w:color="auto" w:fill="F2F2F2" w:themeFill="background1" w:themeFillShade="F2"/>
          </w:tcPr>
          <w:p w14:paraId="495298A3" w14:textId="77777777" w:rsidR="00814486" w:rsidRPr="00814486" w:rsidRDefault="00814486" w:rsidP="0061115D">
            <w:pPr>
              <w:spacing w:before="120"/>
              <w:rPr>
                <w:rFonts w:ascii="Avenir Book" w:hAnsi="Avenir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24" w:type="dxa"/>
            <w:shd w:val="clear" w:color="auto" w:fill="F2F2F2" w:themeFill="background1" w:themeFillShade="F2"/>
          </w:tcPr>
          <w:p w14:paraId="77FEFA45" w14:textId="267749AF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b/>
                <w:bCs/>
                <w:color w:val="000000" w:themeColor="text1"/>
                <w:sz w:val="20"/>
                <w:szCs w:val="20"/>
              </w:rPr>
              <w:t>Tell us about your organisation’s governance and leadership</w:t>
            </w: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40" w:type="dxa"/>
            <w:shd w:val="clear" w:color="auto" w:fill="F2F2F2" w:themeFill="background1" w:themeFillShade="F2"/>
          </w:tcPr>
          <w:p w14:paraId="1EF4E0EA" w14:textId="77777777" w:rsidR="00814486" w:rsidRPr="00814486" w:rsidRDefault="00814486" w:rsidP="0061115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</w:p>
        </w:tc>
      </w:tr>
      <w:tr w:rsidR="00814486" w:rsidRPr="00814486" w14:paraId="0371D180" w14:textId="2958C9FA" w:rsidTr="00814486">
        <w:tc>
          <w:tcPr>
            <w:tcW w:w="1461" w:type="dxa"/>
          </w:tcPr>
          <w:p w14:paraId="7E37F4CE" w14:textId="3BA51F5A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2-9</w:t>
            </w:r>
          </w:p>
        </w:tc>
        <w:tc>
          <w:tcPr>
            <w:tcW w:w="7624" w:type="dxa"/>
          </w:tcPr>
          <w:p w14:paraId="4AB9B4C5" w14:textId="6D1FF647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What is your organisation’s ABN?</w:t>
            </w:r>
          </w:p>
        </w:tc>
        <w:tc>
          <w:tcPr>
            <w:tcW w:w="940" w:type="dxa"/>
          </w:tcPr>
          <w:p w14:paraId="65FBAEE7" w14:textId="75301971" w:rsidR="00814486" w:rsidRPr="00814486" w:rsidRDefault="00C13D27" w:rsidP="0061115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>
              <w:rPr>
                <w:rFonts w:ascii="Avenir Book" w:hAnsi="Avenir Book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814486" w:rsidRPr="00814486" w14:paraId="4B9AF3FA" w14:textId="45E92152" w:rsidTr="00814486">
        <w:tc>
          <w:tcPr>
            <w:tcW w:w="1461" w:type="dxa"/>
          </w:tcPr>
          <w:p w14:paraId="3F3A3208" w14:textId="7DFC3AED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2-10</w:t>
            </w:r>
          </w:p>
        </w:tc>
        <w:tc>
          <w:tcPr>
            <w:tcW w:w="7624" w:type="dxa"/>
          </w:tcPr>
          <w:p w14:paraId="407EDF76" w14:textId="51D3A3A7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When was your organisation established?</w:t>
            </w:r>
          </w:p>
        </w:tc>
        <w:tc>
          <w:tcPr>
            <w:tcW w:w="940" w:type="dxa"/>
          </w:tcPr>
          <w:p w14:paraId="4FFD8317" w14:textId="0F75C825" w:rsidR="00814486" w:rsidRPr="00814486" w:rsidRDefault="00C13D27" w:rsidP="0061115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>
              <w:rPr>
                <w:rFonts w:ascii="Avenir Book" w:hAnsi="Avenir Book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814486" w:rsidRPr="00814486" w14:paraId="120F8D57" w14:textId="5A5115BB" w:rsidTr="00814486">
        <w:tc>
          <w:tcPr>
            <w:tcW w:w="1461" w:type="dxa"/>
          </w:tcPr>
          <w:p w14:paraId="29E09E75" w14:textId="187C5192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2-11</w:t>
            </w:r>
          </w:p>
        </w:tc>
        <w:tc>
          <w:tcPr>
            <w:tcW w:w="7624" w:type="dxa"/>
          </w:tcPr>
          <w:p w14:paraId="128EA9DF" w14:textId="7C5A28EA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How many members are on the board?</w:t>
            </w:r>
          </w:p>
        </w:tc>
        <w:tc>
          <w:tcPr>
            <w:tcW w:w="940" w:type="dxa"/>
          </w:tcPr>
          <w:p w14:paraId="272D5B2D" w14:textId="799ECF14" w:rsidR="00814486" w:rsidRPr="00814486" w:rsidRDefault="00C13D27" w:rsidP="0061115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>
              <w:rPr>
                <w:rFonts w:ascii="Avenir Book" w:hAnsi="Avenir Book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814486" w:rsidRPr="00814486" w14:paraId="5570D1B8" w14:textId="1EF27947" w:rsidTr="00814486">
        <w:tc>
          <w:tcPr>
            <w:tcW w:w="1461" w:type="dxa"/>
          </w:tcPr>
          <w:p w14:paraId="535D51D1" w14:textId="6C7ADB5D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2-12</w:t>
            </w:r>
          </w:p>
        </w:tc>
        <w:tc>
          <w:tcPr>
            <w:tcW w:w="7624" w:type="dxa"/>
          </w:tcPr>
          <w:p w14:paraId="79ADFAB9" w14:textId="43E8C1BD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Write a brief statement about the average tenure of board members.</w:t>
            </w:r>
          </w:p>
        </w:tc>
        <w:tc>
          <w:tcPr>
            <w:tcW w:w="940" w:type="dxa"/>
          </w:tcPr>
          <w:p w14:paraId="3A9DDE95" w14:textId="0C5E95B8" w:rsidR="00814486" w:rsidRPr="00814486" w:rsidRDefault="00C13D27" w:rsidP="0061115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>
              <w:rPr>
                <w:rFonts w:ascii="Avenir Book" w:hAnsi="Avenir Book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814486" w:rsidRPr="00814486" w14:paraId="610E7A67" w14:textId="67A01B54" w:rsidTr="00814486">
        <w:tc>
          <w:tcPr>
            <w:tcW w:w="1461" w:type="dxa"/>
          </w:tcPr>
          <w:p w14:paraId="07CD3229" w14:textId="446BAEAD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2-13</w:t>
            </w:r>
          </w:p>
        </w:tc>
        <w:tc>
          <w:tcPr>
            <w:tcW w:w="7624" w:type="dxa"/>
          </w:tcPr>
          <w:p w14:paraId="642A66A5" w14:textId="5B02719B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Briefly outline the background and experience of your board members and leadership team.</w:t>
            </w:r>
          </w:p>
        </w:tc>
        <w:tc>
          <w:tcPr>
            <w:tcW w:w="940" w:type="dxa"/>
          </w:tcPr>
          <w:p w14:paraId="3AE0E719" w14:textId="2B5C4431" w:rsidR="00814486" w:rsidRPr="00814486" w:rsidRDefault="00C13D27" w:rsidP="0061115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>
              <w:rPr>
                <w:rFonts w:ascii="Avenir Book" w:hAnsi="Avenir Book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814486" w:rsidRPr="00814486" w14:paraId="0C5A3560" w14:textId="502F1551" w:rsidTr="00814486">
        <w:tc>
          <w:tcPr>
            <w:tcW w:w="1461" w:type="dxa"/>
          </w:tcPr>
          <w:p w14:paraId="2F81A17C" w14:textId="454C2A78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2-14</w:t>
            </w:r>
          </w:p>
        </w:tc>
        <w:tc>
          <w:tcPr>
            <w:tcW w:w="7624" w:type="dxa"/>
          </w:tcPr>
          <w:p w14:paraId="037AB6D6" w14:textId="4611AF5F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What governance structures are in place to ensure the organisation's accountability and transparency?</w:t>
            </w:r>
          </w:p>
        </w:tc>
        <w:tc>
          <w:tcPr>
            <w:tcW w:w="940" w:type="dxa"/>
          </w:tcPr>
          <w:p w14:paraId="7DF71E81" w14:textId="53A655EF" w:rsidR="00814486" w:rsidRPr="00814486" w:rsidRDefault="00C13D27" w:rsidP="0061115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>
              <w:rPr>
                <w:rFonts w:ascii="Avenir Book" w:hAnsi="Avenir Book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814486" w:rsidRPr="00814486" w14:paraId="0F181A3A" w14:textId="62C48264" w:rsidTr="00814486">
        <w:tc>
          <w:tcPr>
            <w:tcW w:w="1461" w:type="dxa"/>
          </w:tcPr>
          <w:p w14:paraId="249A716F" w14:textId="0342090D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2-15</w:t>
            </w:r>
          </w:p>
        </w:tc>
        <w:tc>
          <w:tcPr>
            <w:tcW w:w="7624" w:type="dxa"/>
          </w:tcPr>
          <w:p w14:paraId="7BBE56BF" w14:textId="02E4F512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How does the board interact with the organisation? How frequently and what kind of interaction?</w:t>
            </w:r>
          </w:p>
        </w:tc>
        <w:tc>
          <w:tcPr>
            <w:tcW w:w="940" w:type="dxa"/>
          </w:tcPr>
          <w:p w14:paraId="11EEBEBD" w14:textId="1C2D1621" w:rsidR="00814486" w:rsidRPr="00814486" w:rsidRDefault="00C13D27" w:rsidP="0061115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>
              <w:rPr>
                <w:rFonts w:ascii="Avenir Book" w:hAnsi="Avenir Book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814486" w:rsidRPr="00814486" w14:paraId="46DD2AF5" w14:textId="09A391EB" w:rsidTr="00814486">
        <w:tc>
          <w:tcPr>
            <w:tcW w:w="1461" w:type="dxa"/>
          </w:tcPr>
          <w:p w14:paraId="3C1AF1B0" w14:textId="22CDD21A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2-16</w:t>
            </w:r>
          </w:p>
        </w:tc>
        <w:tc>
          <w:tcPr>
            <w:tcW w:w="7624" w:type="dxa"/>
          </w:tcPr>
          <w:p w14:paraId="2AB2DF94" w14:textId="13DA632A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Briefly outline how (if at all) independent subject matter experts are involved in the organisation's decision-making processes.</w:t>
            </w:r>
          </w:p>
        </w:tc>
        <w:tc>
          <w:tcPr>
            <w:tcW w:w="940" w:type="dxa"/>
          </w:tcPr>
          <w:p w14:paraId="16188CC5" w14:textId="625EF5C1" w:rsidR="00814486" w:rsidRPr="00814486" w:rsidRDefault="00C13D27" w:rsidP="0061115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>
              <w:rPr>
                <w:rFonts w:ascii="Avenir Book" w:hAnsi="Avenir Book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814486" w:rsidRPr="00814486" w14:paraId="26A69135" w14:textId="77777777" w:rsidTr="00814486">
        <w:tc>
          <w:tcPr>
            <w:tcW w:w="1461" w:type="dxa"/>
          </w:tcPr>
          <w:p w14:paraId="149D2911" w14:textId="79809B38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2-17</w:t>
            </w:r>
          </w:p>
        </w:tc>
        <w:tc>
          <w:tcPr>
            <w:tcW w:w="7624" w:type="dxa"/>
          </w:tcPr>
          <w:p w14:paraId="6C3D2121" w14:textId="781EE587" w:rsidR="00814486" w:rsidRPr="00814486" w:rsidRDefault="00814486" w:rsidP="00DA3542">
            <w:pPr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How do you stay abreast of current research and/or practices relevant to your work and which (if any) other organisations do you collaborate with to do so?</w:t>
            </w:r>
          </w:p>
        </w:tc>
        <w:tc>
          <w:tcPr>
            <w:tcW w:w="940" w:type="dxa"/>
          </w:tcPr>
          <w:p w14:paraId="002CD26C" w14:textId="505021B3" w:rsidR="00814486" w:rsidRPr="00814486" w:rsidRDefault="00C13D27" w:rsidP="0061115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>
              <w:rPr>
                <w:rFonts w:ascii="Avenir Book" w:hAnsi="Avenir Book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814486" w:rsidRPr="00814486" w14:paraId="66741E6C" w14:textId="6E9C7BAF" w:rsidTr="00814486">
        <w:tc>
          <w:tcPr>
            <w:tcW w:w="1461" w:type="dxa"/>
          </w:tcPr>
          <w:p w14:paraId="5ACB0320" w14:textId="1D27A806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2-18</w:t>
            </w:r>
          </w:p>
        </w:tc>
        <w:tc>
          <w:tcPr>
            <w:tcW w:w="7624" w:type="dxa"/>
          </w:tcPr>
          <w:p w14:paraId="2DC5E2D7" w14:textId="3A89FD66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Have there been any significant controversies or incidents involving your organisation and if so, how were they managed?</w:t>
            </w:r>
          </w:p>
        </w:tc>
        <w:tc>
          <w:tcPr>
            <w:tcW w:w="940" w:type="dxa"/>
          </w:tcPr>
          <w:p w14:paraId="6713320E" w14:textId="318C0526" w:rsidR="00814486" w:rsidRPr="00814486" w:rsidRDefault="00C13D27" w:rsidP="0061115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>
              <w:rPr>
                <w:rFonts w:ascii="Avenir Book" w:hAnsi="Avenir Book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814486" w:rsidRPr="00814486" w14:paraId="7A2C028A" w14:textId="753F70A3" w:rsidTr="00814486">
        <w:tc>
          <w:tcPr>
            <w:tcW w:w="1461" w:type="dxa"/>
            <w:shd w:val="clear" w:color="auto" w:fill="F2F2F2" w:themeFill="background1" w:themeFillShade="F2"/>
          </w:tcPr>
          <w:p w14:paraId="517FB98E" w14:textId="77777777" w:rsidR="00814486" w:rsidRPr="00814486" w:rsidRDefault="00814486" w:rsidP="0061115D">
            <w:pPr>
              <w:spacing w:before="120"/>
              <w:rPr>
                <w:rFonts w:ascii="Avenir Book" w:hAnsi="Avenir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24" w:type="dxa"/>
            <w:shd w:val="clear" w:color="auto" w:fill="F2F2F2" w:themeFill="background1" w:themeFillShade="F2"/>
          </w:tcPr>
          <w:p w14:paraId="0FBFFF30" w14:textId="454DB759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b/>
                <w:bCs/>
                <w:color w:val="000000" w:themeColor="text1"/>
                <w:sz w:val="20"/>
                <w:szCs w:val="20"/>
              </w:rPr>
              <w:t>Tell us about your work and impact</w:t>
            </w:r>
          </w:p>
        </w:tc>
        <w:tc>
          <w:tcPr>
            <w:tcW w:w="940" w:type="dxa"/>
            <w:shd w:val="clear" w:color="auto" w:fill="F2F2F2" w:themeFill="background1" w:themeFillShade="F2"/>
          </w:tcPr>
          <w:p w14:paraId="4D741A91" w14:textId="77777777" w:rsidR="00814486" w:rsidRPr="00814486" w:rsidRDefault="00814486" w:rsidP="0061115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</w:p>
        </w:tc>
      </w:tr>
      <w:tr w:rsidR="00814486" w:rsidRPr="00814486" w14:paraId="44BF6372" w14:textId="024A0645" w:rsidTr="00814486">
        <w:tc>
          <w:tcPr>
            <w:tcW w:w="1461" w:type="dxa"/>
          </w:tcPr>
          <w:p w14:paraId="1B8F4878" w14:textId="796CFF61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2-19</w:t>
            </w:r>
          </w:p>
        </w:tc>
        <w:tc>
          <w:tcPr>
            <w:tcW w:w="7624" w:type="dxa"/>
          </w:tcPr>
          <w:p w14:paraId="056A6E7C" w14:textId="3E82E220" w:rsidR="00814486" w:rsidRPr="00814486" w:rsidRDefault="0043251D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C71D7F">
              <w:rPr>
                <w:rFonts w:ascii="Avenir Book" w:eastAsia="Times New Roman" w:hAnsi="Avenir Book" w:cs="Times New Roman"/>
                <w:color w:val="000000"/>
                <w:kern w:val="0"/>
                <w:sz w:val="20"/>
                <w:szCs w:val="20"/>
                <w14:ligatures w14:val="none"/>
              </w:rPr>
              <w:t>Geographically, where does your organisation operate and where would this particular work take place?</w:t>
            </w:r>
          </w:p>
        </w:tc>
        <w:tc>
          <w:tcPr>
            <w:tcW w:w="940" w:type="dxa"/>
          </w:tcPr>
          <w:p w14:paraId="165E8FCD" w14:textId="34052D87" w:rsidR="00814486" w:rsidRPr="00814486" w:rsidRDefault="00C13D27" w:rsidP="0061115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>
              <w:rPr>
                <w:rFonts w:ascii="Avenir Book" w:hAnsi="Avenir Book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814486" w:rsidRPr="00814486" w14:paraId="2EA9683F" w14:textId="70285DB5" w:rsidTr="00814486">
        <w:tc>
          <w:tcPr>
            <w:tcW w:w="1461" w:type="dxa"/>
          </w:tcPr>
          <w:p w14:paraId="03BAE449" w14:textId="70F01EA9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2-20</w:t>
            </w:r>
          </w:p>
        </w:tc>
        <w:tc>
          <w:tcPr>
            <w:tcW w:w="7624" w:type="dxa"/>
          </w:tcPr>
          <w:p w14:paraId="7D56DA30" w14:textId="5CFD7D40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What long-term goals and impacts does your organisation aim to achieve?</w:t>
            </w:r>
          </w:p>
        </w:tc>
        <w:tc>
          <w:tcPr>
            <w:tcW w:w="940" w:type="dxa"/>
          </w:tcPr>
          <w:p w14:paraId="6D59F218" w14:textId="1A3562A4" w:rsidR="00814486" w:rsidRPr="00814486" w:rsidRDefault="00C13D27" w:rsidP="0061115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>
              <w:rPr>
                <w:rFonts w:ascii="Avenir Book" w:hAnsi="Avenir Book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814486" w:rsidRPr="00814486" w14:paraId="4D43462A" w14:textId="37400049" w:rsidTr="00814486">
        <w:tc>
          <w:tcPr>
            <w:tcW w:w="1461" w:type="dxa"/>
          </w:tcPr>
          <w:p w14:paraId="557206A8" w14:textId="6A951637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2-21</w:t>
            </w:r>
          </w:p>
        </w:tc>
        <w:tc>
          <w:tcPr>
            <w:tcW w:w="7624" w:type="dxa"/>
          </w:tcPr>
          <w:p w14:paraId="34111786" w14:textId="78B5119F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How does your organisation define and measure the short-term impacts of your initiatives?</w:t>
            </w:r>
          </w:p>
        </w:tc>
        <w:tc>
          <w:tcPr>
            <w:tcW w:w="940" w:type="dxa"/>
          </w:tcPr>
          <w:p w14:paraId="2B85F636" w14:textId="1E1F4877" w:rsidR="00814486" w:rsidRPr="00814486" w:rsidRDefault="00C13D27" w:rsidP="0061115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>
              <w:rPr>
                <w:rFonts w:ascii="Avenir Book" w:hAnsi="Avenir Book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814486" w:rsidRPr="00814486" w14:paraId="780407EB" w14:textId="3A0374A7" w:rsidTr="00814486">
        <w:tc>
          <w:tcPr>
            <w:tcW w:w="1461" w:type="dxa"/>
          </w:tcPr>
          <w:p w14:paraId="7E36B998" w14:textId="3F130C75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2-22</w:t>
            </w:r>
          </w:p>
        </w:tc>
        <w:tc>
          <w:tcPr>
            <w:tcW w:w="7624" w:type="dxa"/>
          </w:tcPr>
          <w:p w14:paraId="28E79D37" w14:textId="5AAB71B9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Can you provide us with examples of measurable outcomes and/or sustained positive change resulting from your organisation's work?</w:t>
            </w:r>
          </w:p>
        </w:tc>
        <w:tc>
          <w:tcPr>
            <w:tcW w:w="940" w:type="dxa"/>
          </w:tcPr>
          <w:p w14:paraId="3477EE77" w14:textId="741B61F1" w:rsidR="00814486" w:rsidRPr="00814486" w:rsidRDefault="00C13D27" w:rsidP="0061115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>
              <w:rPr>
                <w:rFonts w:ascii="Avenir Book" w:hAnsi="Avenir Book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814486" w:rsidRPr="00814486" w14:paraId="48902444" w14:textId="09575E08" w:rsidTr="00814486">
        <w:tc>
          <w:tcPr>
            <w:tcW w:w="1461" w:type="dxa"/>
          </w:tcPr>
          <w:p w14:paraId="0F571737" w14:textId="4D2B255B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2-23</w:t>
            </w:r>
          </w:p>
        </w:tc>
        <w:tc>
          <w:tcPr>
            <w:tcW w:w="7624" w:type="dxa"/>
          </w:tcPr>
          <w:p w14:paraId="4DB0C785" w14:textId="58D570D9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How do you track and report outcomes?</w:t>
            </w:r>
          </w:p>
        </w:tc>
        <w:tc>
          <w:tcPr>
            <w:tcW w:w="940" w:type="dxa"/>
          </w:tcPr>
          <w:p w14:paraId="7DBFF7BE" w14:textId="0212D667" w:rsidR="00814486" w:rsidRPr="00814486" w:rsidRDefault="00C13D27" w:rsidP="0061115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>
              <w:rPr>
                <w:rFonts w:ascii="Avenir Book" w:hAnsi="Avenir Book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814486" w:rsidRPr="00814486" w14:paraId="6D8D3BA0" w14:textId="36A5F0C7" w:rsidTr="00814486">
        <w:tc>
          <w:tcPr>
            <w:tcW w:w="1461" w:type="dxa"/>
          </w:tcPr>
          <w:p w14:paraId="65D857F2" w14:textId="70AC1390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2-24</w:t>
            </w:r>
          </w:p>
        </w:tc>
        <w:tc>
          <w:tcPr>
            <w:tcW w:w="7624" w:type="dxa"/>
          </w:tcPr>
          <w:p w14:paraId="5CCC224A" w14:textId="6E0FD9CC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Can you provide any examples of educational/knowledge-sharing programs or activities that have been conducted by your organisation and comment on their success or otherwise?</w:t>
            </w:r>
          </w:p>
        </w:tc>
        <w:tc>
          <w:tcPr>
            <w:tcW w:w="940" w:type="dxa"/>
          </w:tcPr>
          <w:p w14:paraId="737F1673" w14:textId="5546D6D6" w:rsidR="00814486" w:rsidRPr="00814486" w:rsidRDefault="00C13D27" w:rsidP="0061115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>
              <w:rPr>
                <w:rFonts w:ascii="Avenir Book" w:hAnsi="Avenir Book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814486" w:rsidRPr="00814486" w14:paraId="65FFDDE3" w14:textId="0B8037E1" w:rsidTr="00814486">
        <w:tc>
          <w:tcPr>
            <w:tcW w:w="1461" w:type="dxa"/>
            <w:shd w:val="clear" w:color="auto" w:fill="F2F2F2" w:themeFill="background1" w:themeFillShade="F2"/>
          </w:tcPr>
          <w:p w14:paraId="015987FC" w14:textId="77777777" w:rsidR="00814486" w:rsidRPr="00814486" w:rsidRDefault="00814486" w:rsidP="0061115D">
            <w:pPr>
              <w:spacing w:before="120"/>
              <w:rPr>
                <w:rFonts w:ascii="Avenir Book" w:hAnsi="Avenir Book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624" w:type="dxa"/>
            <w:shd w:val="clear" w:color="auto" w:fill="F2F2F2" w:themeFill="background1" w:themeFillShade="F2"/>
          </w:tcPr>
          <w:p w14:paraId="5E356115" w14:textId="5EBFDBA1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b/>
                <w:bCs/>
                <w:color w:val="000000" w:themeColor="text1"/>
                <w:sz w:val="20"/>
                <w:szCs w:val="20"/>
              </w:rPr>
              <w:t>Tell us about your finances</w:t>
            </w:r>
          </w:p>
        </w:tc>
        <w:tc>
          <w:tcPr>
            <w:tcW w:w="940" w:type="dxa"/>
            <w:shd w:val="clear" w:color="auto" w:fill="F2F2F2" w:themeFill="background1" w:themeFillShade="F2"/>
          </w:tcPr>
          <w:p w14:paraId="2B39DDD4" w14:textId="77777777" w:rsidR="00814486" w:rsidRPr="00814486" w:rsidRDefault="00814486" w:rsidP="0061115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</w:p>
        </w:tc>
      </w:tr>
      <w:tr w:rsidR="00814486" w:rsidRPr="00814486" w14:paraId="4E43AC32" w14:textId="2A6E0D7A" w:rsidTr="00814486">
        <w:tc>
          <w:tcPr>
            <w:tcW w:w="1461" w:type="dxa"/>
          </w:tcPr>
          <w:p w14:paraId="7F96DFD8" w14:textId="47402353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2-25</w:t>
            </w:r>
          </w:p>
        </w:tc>
        <w:tc>
          <w:tcPr>
            <w:tcW w:w="7624" w:type="dxa"/>
          </w:tcPr>
          <w:p w14:paraId="23F03F6F" w14:textId="3514F20E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Are you up to date with reporting requirements with ACNC?</w:t>
            </w:r>
          </w:p>
        </w:tc>
        <w:tc>
          <w:tcPr>
            <w:tcW w:w="940" w:type="dxa"/>
          </w:tcPr>
          <w:p w14:paraId="5BD9D16A" w14:textId="7C1E24D7" w:rsidR="00814486" w:rsidRPr="00814486" w:rsidRDefault="00C13D27" w:rsidP="0061115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>
              <w:rPr>
                <w:rFonts w:ascii="Avenir Book" w:hAnsi="Avenir Book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814486" w:rsidRPr="00814486" w14:paraId="51FED90F" w14:textId="77777777" w:rsidTr="00814486">
        <w:tc>
          <w:tcPr>
            <w:tcW w:w="1461" w:type="dxa"/>
          </w:tcPr>
          <w:p w14:paraId="559AF12C" w14:textId="553296C4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2-26</w:t>
            </w:r>
          </w:p>
        </w:tc>
        <w:tc>
          <w:tcPr>
            <w:tcW w:w="7624" w:type="dxa"/>
          </w:tcPr>
          <w:p w14:paraId="3422FD1A" w14:textId="0DFF7FC1" w:rsidR="00814486" w:rsidRPr="00814486" w:rsidRDefault="00814486" w:rsidP="004B6EEC">
            <w:pPr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Do you accept funding from any organisations that could be considered contentious?</w:t>
            </w:r>
          </w:p>
        </w:tc>
        <w:tc>
          <w:tcPr>
            <w:tcW w:w="940" w:type="dxa"/>
          </w:tcPr>
          <w:p w14:paraId="3D54994D" w14:textId="1362233B" w:rsidR="00814486" w:rsidRPr="00814486" w:rsidRDefault="00C13D27" w:rsidP="0061115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>
              <w:rPr>
                <w:rFonts w:ascii="Avenir Book" w:hAnsi="Avenir Book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814486" w:rsidRPr="00814486" w14:paraId="64471E5E" w14:textId="63216C9E" w:rsidTr="00814486">
        <w:tc>
          <w:tcPr>
            <w:tcW w:w="1461" w:type="dxa"/>
          </w:tcPr>
          <w:p w14:paraId="3A494078" w14:textId="65AFCE66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2-27</w:t>
            </w:r>
          </w:p>
        </w:tc>
        <w:tc>
          <w:tcPr>
            <w:tcW w:w="7624" w:type="dxa"/>
          </w:tcPr>
          <w:p w14:paraId="750906EA" w14:textId="6C8C8F48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Please upload your most recent annual financial report. Note that funding decisions cannot be made until we review the annual financial report for the year preceding the donation.</w:t>
            </w:r>
          </w:p>
        </w:tc>
        <w:tc>
          <w:tcPr>
            <w:tcW w:w="940" w:type="dxa"/>
          </w:tcPr>
          <w:p w14:paraId="058BEE71" w14:textId="4737DC3A" w:rsidR="00814486" w:rsidRPr="00814486" w:rsidRDefault="00814486" w:rsidP="0061115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500MB</w:t>
            </w:r>
          </w:p>
        </w:tc>
      </w:tr>
      <w:tr w:rsidR="00814486" w:rsidRPr="00814486" w14:paraId="6B1B30AF" w14:textId="6485D8BD" w:rsidTr="00814486">
        <w:tc>
          <w:tcPr>
            <w:tcW w:w="1461" w:type="dxa"/>
          </w:tcPr>
          <w:p w14:paraId="28F46FBF" w14:textId="781EBD81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2-28</w:t>
            </w:r>
          </w:p>
        </w:tc>
        <w:tc>
          <w:tcPr>
            <w:tcW w:w="7624" w:type="dxa"/>
          </w:tcPr>
          <w:p w14:paraId="1764FAA1" w14:textId="02C70AC2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What strategies does your organisation employ to manage financial risk and ensure sustainability?</w:t>
            </w:r>
          </w:p>
        </w:tc>
        <w:tc>
          <w:tcPr>
            <w:tcW w:w="940" w:type="dxa"/>
          </w:tcPr>
          <w:p w14:paraId="1A9F44B2" w14:textId="6E0FD18E" w:rsidR="00814486" w:rsidRPr="00814486" w:rsidRDefault="00C13D27" w:rsidP="0061115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>
              <w:rPr>
                <w:rFonts w:ascii="Avenir Book" w:hAnsi="Avenir Book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814486" w:rsidRPr="00814486" w14:paraId="778261D6" w14:textId="3EC7B28B" w:rsidTr="00814486">
        <w:tc>
          <w:tcPr>
            <w:tcW w:w="1461" w:type="dxa"/>
          </w:tcPr>
          <w:p w14:paraId="2DF8D3B6" w14:textId="44D01E1A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2-29</w:t>
            </w:r>
          </w:p>
        </w:tc>
        <w:tc>
          <w:tcPr>
            <w:tcW w:w="7624" w:type="dxa"/>
          </w:tcPr>
          <w:p w14:paraId="38B12D91" w14:textId="6B13257A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Please upload a simple cashflow forecast for your organisation.</w:t>
            </w:r>
          </w:p>
        </w:tc>
        <w:tc>
          <w:tcPr>
            <w:tcW w:w="940" w:type="dxa"/>
          </w:tcPr>
          <w:p w14:paraId="54D481BF" w14:textId="5EAD5982" w:rsidR="00814486" w:rsidRPr="00814486" w:rsidRDefault="00814486" w:rsidP="0061115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500MB</w:t>
            </w:r>
          </w:p>
        </w:tc>
      </w:tr>
      <w:tr w:rsidR="00814486" w:rsidRPr="00814486" w14:paraId="66FB3366" w14:textId="7DCF70A6" w:rsidTr="00814486">
        <w:tc>
          <w:tcPr>
            <w:tcW w:w="1461" w:type="dxa"/>
          </w:tcPr>
          <w:p w14:paraId="16E9CF46" w14:textId="57CD78AE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2-30</w:t>
            </w:r>
          </w:p>
        </w:tc>
        <w:tc>
          <w:tcPr>
            <w:tcW w:w="7624" w:type="dxa"/>
          </w:tcPr>
          <w:p w14:paraId="5FF04CB2" w14:textId="01117CB5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What proportion of your organisation’s funding is government funding and what impact would a change in government or policy have on that funding?</w:t>
            </w:r>
          </w:p>
        </w:tc>
        <w:tc>
          <w:tcPr>
            <w:tcW w:w="940" w:type="dxa"/>
          </w:tcPr>
          <w:p w14:paraId="6856DA22" w14:textId="11405965" w:rsidR="00814486" w:rsidRPr="00814486" w:rsidRDefault="00C13D27" w:rsidP="0061115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>
              <w:rPr>
                <w:rFonts w:ascii="Avenir Book" w:hAnsi="Avenir Book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814486" w:rsidRPr="00814486" w14:paraId="50E911A7" w14:textId="77777777" w:rsidTr="00814486">
        <w:tc>
          <w:tcPr>
            <w:tcW w:w="1461" w:type="dxa"/>
          </w:tcPr>
          <w:p w14:paraId="0888578E" w14:textId="43F1A3A4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2-31</w:t>
            </w:r>
          </w:p>
        </w:tc>
        <w:tc>
          <w:tcPr>
            <w:tcW w:w="7624" w:type="dxa"/>
          </w:tcPr>
          <w:p w14:paraId="7193A4BF" w14:textId="1A7DF440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Please provide any additional information that you think we should know.</w:t>
            </w:r>
          </w:p>
        </w:tc>
        <w:tc>
          <w:tcPr>
            <w:tcW w:w="940" w:type="dxa"/>
          </w:tcPr>
          <w:p w14:paraId="48241C23" w14:textId="53218B5C" w:rsidR="00814486" w:rsidRPr="00814486" w:rsidRDefault="00C13D27" w:rsidP="0061115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>
              <w:rPr>
                <w:rFonts w:ascii="Avenir Book" w:hAnsi="Avenir Book"/>
                <w:color w:val="000000" w:themeColor="text1"/>
                <w:sz w:val="20"/>
                <w:szCs w:val="20"/>
              </w:rPr>
              <w:t>300</w:t>
            </w:r>
          </w:p>
        </w:tc>
      </w:tr>
      <w:tr w:rsidR="00814486" w:rsidRPr="00814486" w14:paraId="576860DE" w14:textId="77777777" w:rsidTr="00814486">
        <w:tc>
          <w:tcPr>
            <w:tcW w:w="1461" w:type="dxa"/>
          </w:tcPr>
          <w:p w14:paraId="252994DD" w14:textId="62D938AF" w:rsidR="00814486" w:rsidRPr="00814486" w:rsidRDefault="00814486" w:rsidP="0061115D">
            <w:pPr>
              <w:spacing w:before="120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2-32</w:t>
            </w:r>
          </w:p>
        </w:tc>
        <w:tc>
          <w:tcPr>
            <w:tcW w:w="7624" w:type="dxa"/>
          </w:tcPr>
          <w:p w14:paraId="4740A7AB" w14:textId="0A36F79F" w:rsidR="00814486" w:rsidRPr="00814486" w:rsidRDefault="00814486" w:rsidP="001B2C4A">
            <w:pPr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Upload any additional document you'd like to share.</w:t>
            </w:r>
          </w:p>
        </w:tc>
        <w:tc>
          <w:tcPr>
            <w:tcW w:w="940" w:type="dxa"/>
          </w:tcPr>
          <w:p w14:paraId="166D2C9B" w14:textId="4D98544C" w:rsidR="00814486" w:rsidRPr="00814486" w:rsidRDefault="00814486" w:rsidP="0061115D">
            <w:pPr>
              <w:spacing w:before="120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</w:rPr>
            </w:pPr>
            <w:r w:rsidRPr="00814486">
              <w:rPr>
                <w:rFonts w:ascii="Avenir Book" w:hAnsi="Avenir Book"/>
                <w:color w:val="000000" w:themeColor="text1"/>
                <w:sz w:val="20"/>
                <w:szCs w:val="20"/>
              </w:rPr>
              <w:t>500MB</w:t>
            </w:r>
          </w:p>
        </w:tc>
      </w:tr>
    </w:tbl>
    <w:p w14:paraId="64E89050" w14:textId="77777777" w:rsidR="003E1BC8" w:rsidRDefault="003E1BC8" w:rsidP="003E1BC8">
      <w:pPr>
        <w:spacing w:before="120"/>
        <w:rPr>
          <w:rFonts w:ascii="Avenir" w:hAnsi="Avenir"/>
          <w:color w:val="000000" w:themeColor="text1"/>
          <w:sz w:val="20"/>
          <w:szCs w:val="20"/>
          <w:lang w:val="en-US"/>
        </w:rPr>
      </w:pPr>
    </w:p>
    <w:p w14:paraId="1D53D42D" w14:textId="77777777" w:rsidR="00953227" w:rsidRPr="00953227" w:rsidRDefault="00953227" w:rsidP="00953227">
      <w:pPr>
        <w:rPr>
          <w:rFonts w:ascii="Avenir" w:hAnsi="Avenir"/>
          <w:sz w:val="20"/>
          <w:szCs w:val="20"/>
          <w:lang w:val="en-US"/>
        </w:rPr>
      </w:pPr>
    </w:p>
    <w:p w14:paraId="6C493AF3" w14:textId="77777777" w:rsidR="00953227" w:rsidRPr="00953227" w:rsidRDefault="00953227" w:rsidP="00953227">
      <w:pPr>
        <w:rPr>
          <w:rFonts w:ascii="Avenir" w:hAnsi="Avenir"/>
          <w:sz w:val="20"/>
          <w:szCs w:val="20"/>
          <w:lang w:val="en-US"/>
        </w:rPr>
      </w:pPr>
    </w:p>
    <w:p w14:paraId="29B293CD" w14:textId="77777777" w:rsidR="00953227" w:rsidRPr="00953227" w:rsidRDefault="00953227" w:rsidP="00953227">
      <w:pPr>
        <w:rPr>
          <w:rFonts w:ascii="Avenir" w:hAnsi="Avenir"/>
          <w:sz w:val="20"/>
          <w:szCs w:val="20"/>
          <w:lang w:val="en-US"/>
        </w:rPr>
      </w:pPr>
    </w:p>
    <w:p w14:paraId="30E83429" w14:textId="77777777" w:rsidR="00953227" w:rsidRPr="00953227" w:rsidRDefault="00953227" w:rsidP="00953227">
      <w:pPr>
        <w:rPr>
          <w:rFonts w:ascii="Avenir" w:hAnsi="Avenir"/>
          <w:sz w:val="20"/>
          <w:szCs w:val="20"/>
          <w:lang w:val="en-US"/>
        </w:rPr>
      </w:pPr>
    </w:p>
    <w:p w14:paraId="6158D069" w14:textId="77777777" w:rsidR="00953227" w:rsidRPr="00953227" w:rsidRDefault="00953227" w:rsidP="00953227">
      <w:pPr>
        <w:rPr>
          <w:rFonts w:ascii="Avenir" w:hAnsi="Avenir"/>
          <w:sz w:val="20"/>
          <w:szCs w:val="20"/>
          <w:lang w:val="en-US"/>
        </w:rPr>
      </w:pPr>
    </w:p>
    <w:p w14:paraId="64AA52F2" w14:textId="77777777" w:rsidR="00953227" w:rsidRPr="00953227" w:rsidRDefault="00953227" w:rsidP="00953227">
      <w:pPr>
        <w:rPr>
          <w:rFonts w:ascii="Avenir" w:hAnsi="Avenir"/>
          <w:sz w:val="20"/>
          <w:szCs w:val="20"/>
          <w:lang w:val="en-US"/>
        </w:rPr>
      </w:pPr>
    </w:p>
    <w:p w14:paraId="423987BC" w14:textId="77777777" w:rsidR="00953227" w:rsidRPr="00953227" w:rsidRDefault="00953227" w:rsidP="00953227">
      <w:pPr>
        <w:rPr>
          <w:rFonts w:ascii="Avenir" w:hAnsi="Avenir"/>
          <w:sz w:val="20"/>
          <w:szCs w:val="20"/>
          <w:lang w:val="en-US"/>
        </w:rPr>
      </w:pPr>
    </w:p>
    <w:p w14:paraId="4074003B" w14:textId="77777777" w:rsidR="00953227" w:rsidRPr="00953227" w:rsidRDefault="00953227" w:rsidP="00953227">
      <w:pPr>
        <w:rPr>
          <w:rFonts w:ascii="Avenir" w:hAnsi="Avenir"/>
          <w:sz w:val="20"/>
          <w:szCs w:val="20"/>
          <w:lang w:val="en-US"/>
        </w:rPr>
      </w:pPr>
    </w:p>
    <w:p w14:paraId="6B5804D2" w14:textId="77777777" w:rsidR="00953227" w:rsidRPr="00953227" w:rsidRDefault="00953227" w:rsidP="00953227">
      <w:pPr>
        <w:rPr>
          <w:rFonts w:ascii="Avenir" w:hAnsi="Avenir"/>
          <w:sz w:val="20"/>
          <w:szCs w:val="20"/>
          <w:lang w:val="en-US"/>
        </w:rPr>
      </w:pPr>
    </w:p>
    <w:p w14:paraId="5126C68A" w14:textId="77777777" w:rsidR="00953227" w:rsidRDefault="00953227" w:rsidP="00953227">
      <w:pPr>
        <w:rPr>
          <w:rFonts w:ascii="Avenir" w:hAnsi="Avenir"/>
          <w:color w:val="000000" w:themeColor="text1"/>
          <w:sz w:val="20"/>
          <w:szCs w:val="20"/>
          <w:lang w:val="en-US"/>
        </w:rPr>
      </w:pPr>
    </w:p>
    <w:p w14:paraId="03B5EFDD" w14:textId="77777777" w:rsidR="00953227" w:rsidRPr="00953227" w:rsidRDefault="00953227" w:rsidP="00953227">
      <w:pPr>
        <w:ind w:firstLine="720"/>
        <w:rPr>
          <w:rFonts w:ascii="Avenir" w:hAnsi="Avenir"/>
          <w:sz w:val="20"/>
          <w:szCs w:val="20"/>
          <w:lang w:val="en-US"/>
        </w:rPr>
      </w:pPr>
    </w:p>
    <w:sectPr w:rsidR="00953227" w:rsidRPr="00953227" w:rsidSect="0093306A">
      <w:headerReference w:type="default" r:id="rId11"/>
      <w:footerReference w:type="even" r:id="rId12"/>
      <w:footerReference w:type="default" r:id="rId13"/>
      <w:pgSz w:w="11906" w:h="16838"/>
      <w:pgMar w:top="3402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0BBC5" w14:textId="77777777" w:rsidR="008E3C01" w:rsidRDefault="008E3C01" w:rsidP="007B04AC">
      <w:r>
        <w:separator/>
      </w:r>
    </w:p>
    <w:p w14:paraId="172028B8" w14:textId="77777777" w:rsidR="008E3C01" w:rsidRDefault="008E3C01"/>
  </w:endnote>
  <w:endnote w:type="continuationSeparator" w:id="0">
    <w:p w14:paraId="3352E107" w14:textId="77777777" w:rsidR="008E3C01" w:rsidRDefault="008E3C01" w:rsidP="007B04AC">
      <w:r>
        <w:continuationSeparator/>
      </w:r>
    </w:p>
    <w:p w14:paraId="0D8FA9D4" w14:textId="77777777" w:rsidR="008E3C01" w:rsidRDefault="008E3C01"/>
  </w:endnote>
  <w:endnote w:type="continuationNotice" w:id="1">
    <w:p w14:paraId="6300C16A" w14:textId="77777777" w:rsidR="008E3C01" w:rsidRDefault="008E3C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402240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E28B59" w14:textId="77777777" w:rsidR="00BE6F3B" w:rsidRDefault="00BE6F3B" w:rsidP="003177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08C222" w14:textId="77777777" w:rsidR="00BE6F3B" w:rsidRDefault="00BE6F3B" w:rsidP="00BE6F3B">
    <w:pPr>
      <w:pStyle w:val="Footer"/>
      <w:ind w:right="360"/>
    </w:pPr>
  </w:p>
  <w:p w14:paraId="3C0C3BF0" w14:textId="77777777" w:rsidR="00EF1E6C" w:rsidRDefault="00EF1E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4AC2" w14:textId="736C9B44" w:rsidR="007B04AC" w:rsidRPr="00842C9B" w:rsidRDefault="00953227" w:rsidP="00BE6F3B">
    <w:pPr>
      <w:pStyle w:val="Footer"/>
      <w:ind w:right="360"/>
      <w:rPr>
        <w:rFonts w:ascii="Avenir Book" w:hAnsi="Avenir Book"/>
        <w:color w:val="595959" w:themeColor="text1" w:themeTint="A6"/>
        <w:sz w:val="16"/>
        <w:szCs w:val="16"/>
      </w:rPr>
    </w:pPr>
    <w:r w:rsidRPr="00953227">
      <w:rPr>
        <w:rFonts w:ascii="Avenir Book" w:hAnsi="Avenir Book"/>
        <w:color w:val="595959" w:themeColor="text1" w:themeTint="A6"/>
        <w:sz w:val="16"/>
        <w:szCs w:val="16"/>
      </w:rPr>
      <w:t>© [</w:t>
    </w:r>
    <w:r>
      <w:rPr>
        <w:rFonts w:ascii="Avenir Book" w:hAnsi="Avenir Book"/>
        <w:color w:val="595959" w:themeColor="text1" w:themeTint="A6"/>
        <w:sz w:val="16"/>
        <w:szCs w:val="16"/>
      </w:rPr>
      <w:t>2025</w:t>
    </w:r>
    <w:r w:rsidRPr="00953227">
      <w:rPr>
        <w:rFonts w:ascii="Avenir Book" w:hAnsi="Avenir Book"/>
        <w:color w:val="595959" w:themeColor="text1" w:themeTint="A6"/>
        <w:sz w:val="16"/>
        <w:szCs w:val="16"/>
      </w:rPr>
      <w:t xml:space="preserve">] </w:t>
    </w:r>
    <w:r>
      <w:rPr>
        <w:rFonts w:ascii="Avenir Book" w:hAnsi="Avenir Book"/>
        <w:color w:val="595959" w:themeColor="text1" w:themeTint="A6"/>
        <w:sz w:val="16"/>
        <w:szCs w:val="16"/>
      </w:rPr>
      <w:t>Big Blue Ocean Foundation</w:t>
    </w:r>
    <w:r w:rsidRPr="00953227">
      <w:rPr>
        <w:rFonts w:ascii="Avenir Book" w:hAnsi="Avenir Book"/>
        <w:color w:val="595959" w:themeColor="text1" w:themeTint="A6"/>
        <w:sz w:val="16"/>
        <w:szCs w:val="16"/>
      </w:rPr>
      <w:t xml:space="preserve">. </w:t>
    </w:r>
    <w:r w:rsidR="00D64ABF" w:rsidRPr="00842C9B">
      <w:rPr>
        <w:rFonts w:ascii="Avenir Book" w:hAnsi="Avenir Book"/>
        <w:color w:val="595959" w:themeColor="text1" w:themeTint="A6"/>
        <w:sz w:val="16"/>
        <w:szCs w:val="16"/>
      </w:rPr>
      <w:t>All rights reserved</w:t>
    </w:r>
  </w:p>
  <w:sdt>
    <w:sdtPr>
      <w:rPr>
        <w:rStyle w:val="PageNumber"/>
        <w:rFonts w:ascii="Arial" w:hAnsi="Arial" w:cs="Arial"/>
        <w:b/>
        <w:bCs/>
        <w:color w:val="454D55"/>
        <w:sz w:val="18"/>
        <w:szCs w:val="18"/>
      </w:rPr>
      <w:id w:val="403575848"/>
      <w:docPartObj>
        <w:docPartGallery w:val="Page Numbers (Bottom of Page)"/>
        <w:docPartUnique/>
      </w:docPartObj>
    </w:sdtPr>
    <w:sdtEndPr>
      <w:rPr>
        <w:rStyle w:val="PageNumber"/>
        <w:rFonts w:asciiTheme="minorHAnsi" w:hAnsiTheme="minorHAnsi" w:cstheme="minorBidi"/>
        <w:b w:val="0"/>
        <w:bCs w:val="0"/>
        <w:color w:val="0966A3"/>
      </w:rPr>
    </w:sdtEndPr>
    <w:sdtContent>
      <w:p w14:paraId="635ADDF9" w14:textId="77777777" w:rsidR="000D12F2" w:rsidRPr="000D12F2" w:rsidRDefault="000D12F2" w:rsidP="000D12F2">
        <w:pPr>
          <w:pStyle w:val="Footer"/>
          <w:framePr w:w="917" w:wrap="none" w:vAnchor="text" w:hAnchor="page" w:x="10129" w:y="269"/>
          <w:jc w:val="right"/>
          <w:rPr>
            <w:rStyle w:val="PageNumber"/>
            <w:color w:val="0966A3"/>
            <w:sz w:val="18"/>
            <w:szCs w:val="18"/>
          </w:rPr>
        </w:pPr>
        <w:r w:rsidRPr="00BB2410">
          <w:rPr>
            <w:rStyle w:val="PageNumber"/>
            <w:rFonts w:ascii="Arial" w:hAnsi="Arial" w:cs="Arial"/>
            <w:b/>
            <w:bCs/>
            <w:color w:val="454D55"/>
            <w:sz w:val="18"/>
            <w:szCs w:val="18"/>
          </w:rPr>
          <w:t xml:space="preserve">Page </w:t>
        </w:r>
        <w:r w:rsidRPr="00BB2410">
          <w:rPr>
            <w:rStyle w:val="PageNumber"/>
            <w:rFonts w:ascii="Arial" w:hAnsi="Arial" w:cs="Arial"/>
            <w:b/>
            <w:bCs/>
            <w:color w:val="454D55"/>
            <w:sz w:val="18"/>
            <w:szCs w:val="18"/>
          </w:rPr>
          <w:fldChar w:fldCharType="begin"/>
        </w:r>
        <w:r w:rsidRPr="00BB2410">
          <w:rPr>
            <w:rStyle w:val="PageNumber"/>
            <w:rFonts w:ascii="Arial" w:hAnsi="Arial" w:cs="Arial"/>
            <w:b/>
            <w:bCs/>
            <w:color w:val="454D55"/>
            <w:sz w:val="18"/>
            <w:szCs w:val="18"/>
          </w:rPr>
          <w:instrText xml:space="preserve"> PAGE </w:instrText>
        </w:r>
        <w:r w:rsidRPr="00BB2410">
          <w:rPr>
            <w:rStyle w:val="PageNumber"/>
            <w:rFonts w:ascii="Arial" w:hAnsi="Arial" w:cs="Arial"/>
            <w:b/>
            <w:bCs/>
            <w:color w:val="454D55"/>
            <w:sz w:val="18"/>
            <w:szCs w:val="18"/>
          </w:rPr>
          <w:fldChar w:fldCharType="separate"/>
        </w:r>
        <w:r w:rsidRPr="00BB2410">
          <w:rPr>
            <w:rStyle w:val="PageNumber"/>
            <w:rFonts w:ascii="Arial" w:hAnsi="Arial" w:cs="Arial"/>
            <w:b/>
            <w:bCs/>
            <w:color w:val="454D55"/>
            <w:sz w:val="18"/>
            <w:szCs w:val="18"/>
          </w:rPr>
          <w:t>1</w:t>
        </w:r>
        <w:r w:rsidRPr="00BB2410">
          <w:rPr>
            <w:rStyle w:val="PageNumber"/>
            <w:rFonts w:ascii="Arial" w:hAnsi="Arial" w:cs="Arial"/>
            <w:b/>
            <w:bCs/>
            <w:color w:val="454D55"/>
            <w:sz w:val="18"/>
            <w:szCs w:val="18"/>
          </w:rPr>
          <w:fldChar w:fldCharType="end"/>
        </w:r>
      </w:p>
    </w:sdtContent>
  </w:sdt>
  <w:p w14:paraId="30029012" w14:textId="77777777" w:rsidR="00EF1E6C" w:rsidRDefault="00EF1E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53980" w14:textId="77777777" w:rsidR="008E3C01" w:rsidRDefault="008E3C01" w:rsidP="007B04AC">
      <w:r>
        <w:separator/>
      </w:r>
    </w:p>
    <w:p w14:paraId="5E7BC62E" w14:textId="77777777" w:rsidR="008E3C01" w:rsidRDefault="008E3C01"/>
  </w:footnote>
  <w:footnote w:type="continuationSeparator" w:id="0">
    <w:p w14:paraId="2B234048" w14:textId="77777777" w:rsidR="008E3C01" w:rsidRDefault="008E3C01" w:rsidP="007B04AC">
      <w:r>
        <w:continuationSeparator/>
      </w:r>
    </w:p>
    <w:p w14:paraId="0265DE3B" w14:textId="77777777" w:rsidR="008E3C01" w:rsidRDefault="008E3C01"/>
  </w:footnote>
  <w:footnote w:type="continuationNotice" w:id="1">
    <w:p w14:paraId="5C3AF982" w14:textId="77777777" w:rsidR="008E3C01" w:rsidRDefault="008E3C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4BDF6" w14:textId="77777777" w:rsidR="00BE6F3B" w:rsidRDefault="00BE6F3B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A692A06" wp14:editId="6F6D417F">
          <wp:simplePos x="0" y="0"/>
          <wp:positionH relativeFrom="page">
            <wp:posOffset>190500</wp:posOffset>
          </wp:positionH>
          <wp:positionV relativeFrom="page">
            <wp:posOffset>-71120</wp:posOffset>
          </wp:positionV>
          <wp:extent cx="7554595" cy="10691495"/>
          <wp:effectExtent l="0" t="0" r="1905" b="1905"/>
          <wp:wrapNone/>
          <wp:docPr id="9907856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78566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2847A1" w14:textId="77777777" w:rsidR="00EF1E6C" w:rsidRDefault="001D0B39"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D9F4854" wp14:editId="5A340FFB">
              <wp:simplePos x="0" y="0"/>
              <wp:positionH relativeFrom="column">
                <wp:posOffset>2595245</wp:posOffset>
              </wp:positionH>
              <wp:positionV relativeFrom="paragraph">
                <wp:posOffset>31115</wp:posOffset>
              </wp:positionV>
              <wp:extent cx="3806218" cy="773288"/>
              <wp:effectExtent l="0" t="0" r="0" b="0"/>
              <wp:wrapNone/>
              <wp:docPr id="45185568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6218" cy="7732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13CA10" w14:textId="77777777" w:rsidR="00C62BC0" w:rsidRDefault="00AB6D39" w:rsidP="001D0B39">
                          <w:pPr>
                            <w:jc w:val="right"/>
                            <w:rPr>
                              <w:rFonts w:ascii="Avenir Book" w:hAnsi="Avenir Book" w:cs="Arial"/>
                              <w:b/>
                              <w:bCs/>
                              <w:color w:val="454D55"/>
                              <w:spacing w:val="20"/>
                              <w:sz w:val="30"/>
                              <w:szCs w:val="30"/>
                              <w:lang w:val="en-US"/>
                            </w:rPr>
                          </w:pPr>
                          <w:r w:rsidRPr="009C3059">
                            <w:rPr>
                              <w:rFonts w:ascii="Avenir Book" w:hAnsi="Avenir Book" w:cs="Arial"/>
                              <w:b/>
                              <w:bCs/>
                              <w:color w:val="454D55"/>
                              <w:spacing w:val="20"/>
                              <w:sz w:val="30"/>
                              <w:szCs w:val="30"/>
                              <w:lang w:val="en-US"/>
                            </w:rPr>
                            <w:t xml:space="preserve">FUNDING </w:t>
                          </w:r>
                        </w:p>
                        <w:p w14:paraId="400DB1CE" w14:textId="18691403" w:rsidR="001D0B39" w:rsidRPr="009C3059" w:rsidRDefault="003E1BC8" w:rsidP="001D0B39">
                          <w:pPr>
                            <w:jc w:val="right"/>
                            <w:rPr>
                              <w:rFonts w:ascii="Avenir Book" w:hAnsi="Avenir Book" w:cs="Arial"/>
                              <w:b/>
                              <w:bCs/>
                              <w:color w:val="454D55"/>
                              <w:spacing w:val="20"/>
                              <w:sz w:val="30"/>
                              <w:szCs w:val="30"/>
                              <w:lang w:val="en-US"/>
                            </w:rPr>
                          </w:pPr>
                          <w:r>
                            <w:rPr>
                              <w:rFonts w:ascii="Avenir Book" w:hAnsi="Avenir Book" w:cs="Arial"/>
                              <w:b/>
                              <w:bCs/>
                              <w:color w:val="454D55"/>
                              <w:spacing w:val="20"/>
                              <w:sz w:val="30"/>
                              <w:szCs w:val="30"/>
                              <w:lang w:val="en-US"/>
                            </w:rPr>
                            <w:t>APPLICATION</w:t>
                          </w:r>
                          <w:r w:rsidR="00C62BC0">
                            <w:rPr>
                              <w:rFonts w:ascii="Avenir Book" w:hAnsi="Avenir Book" w:cs="Arial"/>
                              <w:b/>
                              <w:bCs/>
                              <w:color w:val="454D55"/>
                              <w:spacing w:val="20"/>
                              <w:sz w:val="30"/>
                              <w:szCs w:val="30"/>
                              <w:lang w:val="en-US"/>
                            </w:rPr>
                            <w:t xml:space="preserve"> QUESTIONS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F48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4.35pt;margin-top:2.45pt;width:299.7pt;height:60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" filled="f" stroked="f" strokeweight=".5pt">
              <v:textbox>
                <w:txbxContent>
                  <w:p w14:paraId="2213CA10" w14:textId="77777777" w:rsidR="00C62BC0" w:rsidRDefault="00AB6D39" w:rsidP="001D0B39">
                    <w:pPr>
                      <w:jc w:val="right"/>
                      <w:rPr>
                        <w:rFonts w:ascii="Avenir Book" w:hAnsi="Avenir Book" w:cs="Arial"/>
                        <w:b/>
                        <w:bCs/>
                        <w:color w:val="454D55"/>
                        <w:spacing w:val="20"/>
                        <w:sz w:val="30"/>
                        <w:szCs w:val="30"/>
                        <w:lang w:val="en-US"/>
                      </w:rPr>
                    </w:pPr>
                    <w:r w:rsidRPr="009C3059">
                      <w:rPr>
                        <w:rFonts w:ascii="Avenir Book" w:hAnsi="Avenir Book" w:cs="Arial"/>
                        <w:b/>
                        <w:bCs/>
                        <w:color w:val="454D55"/>
                        <w:spacing w:val="20"/>
                        <w:sz w:val="30"/>
                        <w:szCs w:val="30"/>
                        <w:lang w:val="en-US"/>
                      </w:rPr>
                      <w:t xml:space="preserve">FUNDING </w:t>
                    </w:r>
                  </w:p>
                  <w:p w14:paraId="400DB1CE" w14:textId="18691403" w:rsidR="001D0B39" w:rsidRPr="009C3059" w:rsidRDefault="003E1BC8" w:rsidP="001D0B39">
                    <w:pPr>
                      <w:jc w:val="right"/>
                      <w:rPr>
                        <w:rFonts w:ascii="Avenir Book" w:hAnsi="Avenir Book" w:cs="Arial"/>
                        <w:b/>
                        <w:bCs/>
                        <w:color w:val="454D55"/>
                        <w:spacing w:val="20"/>
                        <w:sz w:val="30"/>
                        <w:szCs w:val="30"/>
                        <w:lang w:val="en-US"/>
                      </w:rPr>
                    </w:pPr>
                    <w:r>
                      <w:rPr>
                        <w:rFonts w:ascii="Avenir Book" w:hAnsi="Avenir Book" w:cs="Arial"/>
                        <w:b/>
                        <w:bCs/>
                        <w:color w:val="454D55"/>
                        <w:spacing w:val="20"/>
                        <w:sz w:val="30"/>
                        <w:szCs w:val="30"/>
                        <w:lang w:val="en-US"/>
                      </w:rPr>
                      <w:t>APPLICATION</w:t>
                    </w:r>
                    <w:r w:rsidR="00C62BC0">
                      <w:rPr>
                        <w:rFonts w:ascii="Avenir Book" w:hAnsi="Avenir Book" w:cs="Arial"/>
                        <w:b/>
                        <w:bCs/>
                        <w:color w:val="454D55"/>
                        <w:spacing w:val="20"/>
                        <w:sz w:val="30"/>
                        <w:szCs w:val="30"/>
                        <w:lang w:val="en-US"/>
                      </w:rPr>
                      <w:t xml:space="preserve"> QUESTIONS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66F6F"/>
    <w:multiLevelType w:val="hybridMultilevel"/>
    <w:tmpl w:val="CACA58C4"/>
    <w:lvl w:ilvl="0" w:tplc="04090017">
      <w:start w:val="1"/>
      <w:numFmt w:val="lowerLetter"/>
      <w:lvlText w:val="%1)"/>
      <w:lvlJc w:val="left"/>
      <w:pPr>
        <w:ind w:left="77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33126BB1"/>
    <w:multiLevelType w:val="hybridMultilevel"/>
    <w:tmpl w:val="88D0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B1E9E"/>
    <w:multiLevelType w:val="hybridMultilevel"/>
    <w:tmpl w:val="BD18E6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4FA60B7"/>
    <w:multiLevelType w:val="hybridMultilevel"/>
    <w:tmpl w:val="CACA58C4"/>
    <w:lvl w:ilvl="0" w:tplc="FFFFFFFF">
      <w:start w:val="1"/>
      <w:numFmt w:val="lowerLetter"/>
      <w:lvlText w:val="%1)"/>
      <w:lvlJc w:val="left"/>
      <w:pPr>
        <w:ind w:left="77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4C41113C"/>
    <w:multiLevelType w:val="hybridMultilevel"/>
    <w:tmpl w:val="D37E4A5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9573E8E"/>
    <w:multiLevelType w:val="hybridMultilevel"/>
    <w:tmpl w:val="20221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944821">
    <w:abstractNumId w:val="4"/>
  </w:num>
  <w:num w:numId="2" w16cid:durableId="1227378712">
    <w:abstractNumId w:val="5"/>
  </w:num>
  <w:num w:numId="3" w16cid:durableId="1143498370">
    <w:abstractNumId w:val="0"/>
  </w:num>
  <w:num w:numId="4" w16cid:durableId="391009127">
    <w:abstractNumId w:val="3"/>
  </w:num>
  <w:num w:numId="5" w16cid:durableId="2140412126">
    <w:abstractNumId w:val="1"/>
  </w:num>
  <w:num w:numId="6" w16cid:durableId="1137793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C8"/>
    <w:rsid w:val="000202BE"/>
    <w:rsid w:val="000202DA"/>
    <w:rsid w:val="000549C6"/>
    <w:rsid w:val="00060306"/>
    <w:rsid w:val="000B0324"/>
    <w:rsid w:val="000B43BB"/>
    <w:rsid w:val="000D06C3"/>
    <w:rsid w:val="000D12F2"/>
    <w:rsid w:val="000F138A"/>
    <w:rsid w:val="000F3578"/>
    <w:rsid w:val="001026D1"/>
    <w:rsid w:val="001245F3"/>
    <w:rsid w:val="001301AE"/>
    <w:rsid w:val="00146C8F"/>
    <w:rsid w:val="00173E79"/>
    <w:rsid w:val="00174D99"/>
    <w:rsid w:val="00184724"/>
    <w:rsid w:val="00187823"/>
    <w:rsid w:val="00187841"/>
    <w:rsid w:val="00187A35"/>
    <w:rsid w:val="00194C99"/>
    <w:rsid w:val="001B2C4A"/>
    <w:rsid w:val="001B3708"/>
    <w:rsid w:val="001B3B90"/>
    <w:rsid w:val="001D0B39"/>
    <w:rsid w:val="002003E2"/>
    <w:rsid w:val="00210A3D"/>
    <w:rsid w:val="00223BEA"/>
    <w:rsid w:val="002249E6"/>
    <w:rsid w:val="00242628"/>
    <w:rsid w:val="0024387B"/>
    <w:rsid w:val="0025405E"/>
    <w:rsid w:val="00293F8C"/>
    <w:rsid w:val="00294E98"/>
    <w:rsid w:val="002A3F9B"/>
    <w:rsid w:val="002B6E27"/>
    <w:rsid w:val="002C1165"/>
    <w:rsid w:val="002D0047"/>
    <w:rsid w:val="002F4A9E"/>
    <w:rsid w:val="002F73C6"/>
    <w:rsid w:val="002F7E0A"/>
    <w:rsid w:val="00315D03"/>
    <w:rsid w:val="003177E1"/>
    <w:rsid w:val="00326BFC"/>
    <w:rsid w:val="003437C9"/>
    <w:rsid w:val="00345D70"/>
    <w:rsid w:val="003728B3"/>
    <w:rsid w:val="00374509"/>
    <w:rsid w:val="00375638"/>
    <w:rsid w:val="00396013"/>
    <w:rsid w:val="003C3E1C"/>
    <w:rsid w:val="003E1BC8"/>
    <w:rsid w:val="003F6BFF"/>
    <w:rsid w:val="00405696"/>
    <w:rsid w:val="00420B5D"/>
    <w:rsid w:val="0043251D"/>
    <w:rsid w:val="00435C90"/>
    <w:rsid w:val="0043607D"/>
    <w:rsid w:val="00480E18"/>
    <w:rsid w:val="004A541A"/>
    <w:rsid w:val="004B6EEC"/>
    <w:rsid w:val="004C14F2"/>
    <w:rsid w:val="0050016C"/>
    <w:rsid w:val="005409EE"/>
    <w:rsid w:val="0057702D"/>
    <w:rsid w:val="005B725E"/>
    <w:rsid w:val="005D54FA"/>
    <w:rsid w:val="005E16A3"/>
    <w:rsid w:val="00606C30"/>
    <w:rsid w:val="006126AB"/>
    <w:rsid w:val="00666B68"/>
    <w:rsid w:val="00674CBD"/>
    <w:rsid w:val="006A0ECD"/>
    <w:rsid w:val="006B49C5"/>
    <w:rsid w:val="006C1561"/>
    <w:rsid w:val="006D366B"/>
    <w:rsid w:val="006D7BBA"/>
    <w:rsid w:val="00750165"/>
    <w:rsid w:val="007B04AC"/>
    <w:rsid w:val="007C7053"/>
    <w:rsid w:val="007F23CF"/>
    <w:rsid w:val="00804E83"/>
    <w:rsid w:val="0081004B"/>
    <w:rsid w:val="00814486"/>
    <w:rsid w:val="0082228A"/>
    <w:rsid w:val="00833D5C"/>
    <w:rsid w:val="00842C9B"/>
    <w:rsid w:val="00882E85"/>
    <w:rsid w:val="008916FB"/>
    <w:rsid w:val="008A2710"/>
    <w:rsid w:val="008C5DC4"/>
    <w:rsid w:val="008E3C01"/>
    <w:rsid w:val="008E6235"/>
    <w:rsid w:val="008E7C30"/>
    <w:rsid w:val="0093306A"/>
    <w:rsid w:val="009411B6"/>
    <w:rsid w:val="009521D2"/>
    <w:rsid w:val="00953227"/>
    <w:rsid w:val="009735FD"/>
    <w:rsid w:val="0098340D"/>
    <w:rsid w:val="0098396F"/>
    <w:rsid w:val="009A6107"/>
    <w:rsid w:val="009B7854"/>
    <w:rsid w:val="009C3059"/>
    <w:rsid w:val="009C4D2D"/>
    <w:rsid w:val="009D3D09"/>
    <w:rsid w:val="009F0863"/>
    <w:rsid w:val="00A30AD3"/>
    <w:rsid w:val="00A35D4A"/>
    <w:rsid w:val="00A40B44"/>
    <w:rsid w:val="00A51171"/>
    <w:rsid w:val="00A60F6A"/>
    <w:rsid w:val="00A656D8"/>
    <w:rsid w:val="00A7781E"/>
    <w:rsid w:val="00A80B7B"/>
    <w:rsid w:val="00A905E1"/>
    <w:rsid w:val="00AB326F"/>
    <w:rsid w:val="00AB6D39"/>
    <w:rsid w:val="00AC7D34"/>
    <w:rsid w:val="00AE53BA"/>
    <w:rsid w:val="00AE6413"/>
    <w:rsid w:val="00AE6CF9"/>
    <w:rsid w:val="00AF4942"/>
    <w:rsid w:val="00B16838"/>
    <w:rsid w:val="00B2030C"/>
    <w:rsid w:val="00B35421"/>
    <w:rsid w:val="00B807A5"/>
    <w:rsid w:val="00BB2410"/>
    <w:rsid w:val="00BC3CC7"/>
    <w:rsid w:val="00BE3892"/>
    <w:rsid w:val="00BE6F3B"/>
    <w:rsid w:val="00C13D27"/>
    <w:rsid w:val="00C62BC0"/>
    <w:rsid w:val="00C9486D"/>
    <w:rsid w:val="00CA35CB"/>
    <w:rsid w:val="00CC40BD"/>
    <w:rsid w:val="00CC6725"/>
    <w:rsid w:val="00CD3961"/>
    <w:rsid w:val="00CF2084"/>
    <w:rsid w:val="00CF2F92"/>
    <w:rsid w:val="00D05D51"/>
    <w:rsid w:val="00D107F2"/>
    <w:rsid w:val="00D3772E"/>
    <w:rsid w:val="00D402BC"/>
    <w:rsid w:val="00D4350A"/>
    <w:rsid w:val="00D510C2"/>
    <w:rsid w:val="00D54721"/>
    <w:rsid w:val="00D60531"/>
    <w:rsid w:val="00D63AAE"/>
    <w:rsid w:val="00D64ABF"/>
    <w:rsid w:val="00D70A27"/>
    <w:rsid w:val="00D952DC"/>
    <w:rsid w:val="00D96D28"/>
    <w:rsid w:val="00DA3542"/>
    <w:rsid w:val="00DB33FB"/>
    <w:rsid w:val="00DC03E1"/>
    <w:rsid w:val="00DD4855"/>
    <w:rsid w:val="00E2064A"/>
    <w:rsid w:val="00E35CFD"/>
    <w:rsid w:val="00E371B3"/>
    <w:rsid w:val="00E7613C"/>
    <w:rsid w:val="00E8709A"/>
    <w:rsid w:val="00EC0DA5"/>
    <w:rsid w:val="00EE65B9"/>
    <w:rsid w:val="00EF1E6C"/>
    <w:rsid w:val="00EF36EA"/>
    <w:rsid w:val="00F47E46"/>
    <w:rsid w:val="00F60632"/>
    <w:rsid w:val="00F77638"/>
    <w:rsid w:val="00FB5CF0"/>
    <w:rsid w:val="00F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AEDC4"/>
  <w15:chartTrackingRefBased/>
  <w15:docId w15:val="{41758E1C-72D1-1344-A288-F75544F2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410"/>
  </w:style>
  <w:style w:type="paragraph" w:styleId="Heading1">
    <w:name w:val="heading 1"/>
    <w:basedOn w:val="Normal"/>
    <w:next w:val="Normal"/>
    <w:link w:val="Heading1Char"/>
    <w:uiPriority w:val="9"/>
    <w:qFormat/>
    <w:rsid w:val="00AB6D39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kern w:val="0"/>
      <w:sz w:val="21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4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4AC"/>
  </w:style>
  <w:style w:type="paragraph" w:styleId="Footer">
    <w:name w:val="footer"/>
    <w:basedOn w:val="Normal"/>
    <w:link w:val="FooterChar"/>
    <w:uiPriority w:val="99"/>
    <w:unhideWhenUsed/>
    <w:rsid w:val="007B04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4AC"/>
  </w:style>
  <w:style w:type="character" w:styleId="PageNumber">
    <w:name w:val="page number"/>
    <w:basedOn w:val="DefaultParagraphFont"/>
    <w:uiPriority w:val="99"/>
    <w:semiHidden/>
    <w:unhideWhenUsed/>
    <w:rsid w:val="00BE6F3B"/>
  </w:style>
  <w:style w:type="paragraph" w:customStyle="1" w:styleId="MainHeading">
    <w:name w:val="Main Heading"/>
    <w:uiPriority w:val="99"/>
    <w:rsid w:val="00BB2410"/>
    <w:pPr>
      <w:autoSpaceDE w:val="0"/>
      <w:autoSpaceDN w:val="0"/>
      <w:adjustRightInd w:val="0"/>
      <w:spacing w:after="283" w:line="288" w:lineRule="auto"/>
      <w:textAlignment w:val="center"/>
    </w:pPr>
    <w:rPr>
      <w:rFonts w:ascii="Arial" w:hAnsi="Arial" w:cs="Arial"/>
      <w:b/>
      <w:bCs/>
      <w:color w:val="454D55"/>
      <w:kern w:val="0"/>
      <w:sz w:val="40"/>
      <w:szCs w:val="40"/>
      <w:lang w:val="en-US"/>
    </w:rPr>
  </w:style>
  <w:style w:type="paragraph" w:customStyle="1" w:styleId="SubHeadingswBlueUnderline">
    <w:name w:val="Sub Headings w Blue Underline"/>
    <w:uiPriority w:val="99"/>
    <w:rsid w:val="00E8709A"/>
    <w:pPr>
      <w:pBdr>
        <w:bottom w:val="single" w:sz="4" w:space="2" w:color="2DBDEF"/>
      </w:pBdr>
      <w:autoSpaceDE w:val="0"/>
      <w:autoSpaceDN w:val="0"/>
      <w:adjustRightInd w:val="0"/>
      <w:spacing w:before="340" w:after="113" w:line="288" w:lineRule="auto"/>
      <w:textAlignment w:val="center"/>
    </w:pPr>
    <w:rPr>
      <w:rFonts w:ascii="Arial" w:hAnsi="Arial" w:cs="Arial"/>
      <w:b/>
      <w:bCs/>
      <w:color w:val="000000"/>
      <w:kern w:val="0"/>
      <w:lang w:val="en-US"/>
    </w:rPr>
  </w:style>
  <w:style w:type="paragraph" w:styleId="BodyText">
    <w:name w:val="Body Text"/>
    <w:link w:val="BodyTextChar"/>
    <w:uiPriority w:val="99"/>
    <w:rsid w:val="00E8709A"/>
    <w:pPr>
      <w:autoSpaceDE w:val="0"/>
      <w:autoSpaceDN w:val="0"/>
      <w:adjustRightInd w:val="0"/>
      <w:spacing w:after="57" w:line="288" w:lineRule="auto"/>
      <w:textAlignment w:val="center"/>
    </w:pPr>
    <w:rPr>
      <w:rFonts w:ascii="Arial" w:hAnsi="Arial" w:cs="Arial"/>
      <w:color w:val="000000"/>
      <w:kern w:val="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E8709A"/>
    <w:rPr>
      <w:rFonts w:ascii="Arial" w:hAnsi="Arial" w:cs="Arial"/>
      <w:color w:val="000000"/>
      <w:kern w:val="0"/>
      <w:sz w:val="20"/>
      <w:szCs w:val="20"/>
      <w:lang w:val="en-US"/>
    </w:rPr>
  </w:style>
  <w:style w:type="paragraph" w:customStyle="1" w:styleId="SubHeadings">
    <w:name w:val="Sub Headings"/>
    <w:uiPriority w:val="99"/>
    <w:rsid w:val="00E8709A"/>
    <w:pPr>
      <w:autoSpaceDE w:val="0"/>
      <w:autoSpaceDN w:val="0"/>
      <w:adjustRightInd w:val="0"/>
      <w:spacing w:before="340" w:after="113" w:line="288" w:lineRule="auto"/>
      <w:textAlignment w:val="center"/>
    </w:pPr>
    <w:rPr>
      <w:rFonts w:ascii="Arial" w:hAnsi="Arial" w:cs="Arial"/>
      <w:b/>
      <w:bCs/>
      <w:color w:val="000000"/>
      <w:kern w:val="0"/>
      <w:lang w:val="en-US"/>
    </w:rPr>
  </w:style>
  <w:style w:type="table" w:styleId="TableGrid">
    <w:name w:val="Table Grid"/>
    <w:basedOn w:val="TableNormal"/>
    <w:uiPriority w:val="39"/>
    <w:rsid w:val="000D1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4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6D39"/>
    <w:rPr>
      <w:rFonts w:asciiTheme="majorHAnsi" w:eastAsiaTheme="majorEastAsia" w:hAnsiTheme="majorHAnsi" w:cstheme="majorBidi"/>
      <w:b/>
      <w:kern w:val="0"/>
      <w:sz w:val="21"/>
      <w:szCs w:val="32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rsid w:val="00AB6D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6D39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customStyle="1" w:styleId="BodyA">
    <w:name w:val="Body A"/>
    <w:rsid w:val="003E1BC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venir Book" w:eastAsia="Arial Unicode MS" w:hAnsi="Avenir Book" w:cs="Arial Unicode MS"/>
      <w:color w:val="000000"/>
      <w:kern w:val="0"/>
      <w:sz w:val="22"/>
      <w:szCs w:val="22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cquekelsall/Library/Group%20Containers/UBF8T346G9.Office/User%20Content.localized/Templates.localized/BBO-F%20Lhead%20curve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D7232BF07DD4A8F918A3DDA989E12" ma:contentTypeVersion="13" ma:contentTypeDescription="Create a new document." ma:contentTypeScope="" ma:versionID="f4a9ccd2040877c1f7fb257cae49b18e">
  <xsd:schema xmlns:xsd="http://www.w3.org/2001/XMLSchema" xmlns:xs="http://www.w3.org/2001/XMLSchema" xmlns:p="http://schemas.microsoft.com/office/2006/metadata/properties" xmlns:ns2="629f0102-7f8a-4f7d-bbdf-8c0db2492aee" xmlns:ns3="515c7ec3-3c37-4875-9ba6-d09841287f65" targetNamespace="http://schemas.microsoft.com/office/2006/metadata/properties" ma:root="true" ma:fieldsID="6828386947ba722f6d996aa9935537ef" ns2:_="" ns3:_="">
    <xsd:import namespace="629f0102-7f8a-4f7d-bbdf-8c0db2492aee"/>
    <xsd:import namespace="515c7ec3-3c37-4875-9ba6-d09841287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f0102-7f8a-4f7d-bbdf-8c0db2492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e74704-1818-4057-b050-bb680b8d6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c7ec3-3c37-4875-9ba6-d09841287f6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45d6e32-6098-44ad-8701-f2142dbf5cc8}" ma:internalName="TaxCatchAll" ma:showField="CatchAllData" ma:web="515c7ec3-3c37-4875-9ba6-d09841287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f0102-7f8a-4f7d-bbdf-8c0db2492aee">
      <Terms xmlns="http://schemas.microsoft.com/office/infopath/2007/PartnerControls"/>
    </lcf76f155ced4ddcb4097134ff3c332f>
    <TaxCatchAll xmlns="515c7ec3-3c37-4875-9ba6-d09841287f6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112BB8-3019-49C5-9373-4EF6D11D3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f0102-7f8a-4f7d-bbdf-8c0db2492aee"/>
    <ds:schemaRef ds:uri="515c7ec3-3c37-4875-9ba6-d09841287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2E9089-7C51-484A-97EB-1D4B01858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21902B-16E2-44D8-B457-DAE60FC5D1AD}">
  <ds:schemaRefs>
    <ds:schemaRef ds:uri="http://schemas.microsoft.com/office/2006/metadata/properties"/>
    <ds:schemaRef ds:uri="http://schemas.microsoft.com/office/infopath/2007/PartnerControls"/>
    <ds:schemaRef ds:uri="629f0102-7f8a-4f7d-bbdf-8c0db2492aee"/>
    <ds:schemaRef ds:uri="515c7ec3-3c37-4875-9ba6-d09841287f65"/>
  </ds:schemaRefs>
</ds:datastoreItem>
</file>

<file path=customXml/itemProps4.xml><?xml version="1.0" encoding="utf-8"?>
<ds:datastoreItem xmlns:ds="http://schemas.openxmlformats.org/officeDocument/2006/customXml" ds:itemID="{F0558E11-FFF0-954B-916C-537BC80EB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BBO-F Lhead curve WORD.dotx</Template>
  <TotalTime>20</TotalTime>
  <Pages>4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 Kelsall</dc:creator>
  <cp:keywords/>
  <dc:description/>
  <cp:lastModifiedBy>Jacque Kelsall</cp:lastModifiedBy>
  <cp:revision>32</cp:revision>
  <dcterms:created xsi:type="dcterms:W3CDTF">2025-06-18T03:21:00Z</dcterms:created>
  <dcterms:modified xsi:type="dcterms:W3CDTF">2025-10-22T03:33:00Z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0x0101008CCD7232BF07DD4A8F918A3DDA989E12</vt:lpwstr>
  </property>
  <property fmtid="{D5CDD505-2E9C-101B-9397-08002B2CF9AE}" pid="3" name="MediaServiceImageTags">
    <vt:lpwstr/>
  </property>
</Properties>
</file>